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5"/>
        <w:gridCol w:w="7130"/>
      </w:tblGrid>
      <w:tr w:rsidR="009236BF" w:rsidRPr="009236BF" w14:paraId="5201307D" w14:textId="77777777" w:rsidTr="00900C5B"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FBBD4A" w14:textId="76326D10" w:rsidR="009236BF" w:rsidRPr="00F20EDC" w:rsidRDefault="009236BF" w:rsidP="009236BF">
            <w:pPr>
              <w:spacing w:before="0" w:after="0" w:line="240" w:lineRule="auto"/>
              <w:jc w:val="right"/>
              <w:rPr>
                <w:rFonts w:eastAsia="Arial Unicode MS" w:cstheme="minorHAnsi"/>
                <w:b/>
                <w:bCs/>
                <w:color w:val="000000"/>
                <w:sz w:val="26"/>
                <w:szCs w:val="26"/>
              </w:rPr>
            </w:pPr>
            <w:bookmarkStart w:id="0" w:name="_Toc150253607"/>
            <w:bookmarkStart w:id="1" w:name="_Toc150324685"/>
            <w:bookmarkStart w:id="2" w:name="_Toc72330086"/>
            <w:r w:rsidRPr="00F20EDC">
              <w:rPr>
                <w:rFonts w:eastAsia="Arial Unicode MS" w:cstheme="minorHAnsi"/>
                <w:b/>
                <w:bCs/>
                <w:color w:val="000000"/>
                <w:sz w:val="26"/>
                <w:szCs w:val="26"/>
              </w:rPr>
              <w:t>Sponsor-Investigator: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9A2A3" w14:textId="77777777" w:rsidR="009236BF" w:rsidRPr="00F20EDC" w:rsidRDefault="009236BF" w:rsidP="009236BF">
            <w:pPr>
              <w:spacing w:before="0" w:after="0" w:line="240" w:lineRule="auto"/>
              <w:rPr>
                <w:rFonts w:eastAsia="Arial Unicode MS" w:cstheme="minorHAnsi"/>
                <w:b/>
                <w:bCs/>
                <w:color w:val="000000"/>
                <w:sz w:val="26"/>
                <w:szCs w:val="26"/>
              </w:rPr>
            </w:pPr>
            <w:r w:rsidRPr="00F20EDC">
              <w:rPr>
                <w:rFonts w:eastAsia="Arial Unicode MS" w:cstheme="minorHAnsi"/>
                <w:b/>
                <w:bCs/>
                <w:color w:val="000000"/>
                <w:sz w:val="26"/>
                <w:szCs w:val="26"/>
              </w:rPr>
              <w:t>Governors of the University of Calgary / [QI NAME]</w:t>
            </w:r>
          </w:p>
        </w:tc>
      </w:tr>
      <w:tr w:rsidR="009236BF" w:rsidRPr="009236BF" w14:paraId="5FF85AA4" w14:textId="77777777" w:rsidTr="00900C5B"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12AE0D1F" w14:textId="77777777" w:rsidR="009236BF" w:rsidRPr="00F20EDC" w:rsidRDefault="009236BF" w:rsidP="009236BF">
            <w:pPr>
              <w:spacing w:before="0" w:after="0" w:line="240" w:lineRule="auto"/>
              <w:jc w:val="right"/>
              <w:rPr>
                <w:rFonts w:eastAsia="Arial Unicode MS" w:cstheme="minorHAnsi"/>
                <w:b/>
                <w:bCs/>
                <w:color w:val="000000"/>
                <w:sz w:val="26"/>
                <w:szCs w:val="26"/>
              </w:rPr>
            </w:pPr>
            <w:r w:rsidRPr="00F20EDC">
              <w:rPr>
                <w:rFonts w:eastAsia="Arial Unicode MS" w:cstheme="minorHAnsi"/>
                <w:b/>
                <w:bCs/>
                <w:color w:val="000000"/>
                <w:sz w:val="26"/>
                <w:szCs w:val="26"/>
              </w:rPr>
              <w:t>PI Name: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A0C58" w14:textId="77777777" w:rsidR="009236BF" w:rsidRPr="00F20EDC" w:rsidRDefault="009236BF" w:rsidP="009236BF">
            <w:pPr>
              <w:spacing w:before="0" w:after="0" w:line="240" w:lineRule="auto"/>
              <w:rPr>
                <w:rFonts w:eastAsia="Arial Unicode MS"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236BF" w:rsidRPr="009236BF" w14:paraId="134A1231" w14:textId="77777777" w:rsidTr="00900C5B">
        <w:trPr>
          <w:cantSplit/>
          <w:trHeight w:val="210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D85BB7" w14:textId="349D4AD5" w:rsidR="009236BF" w:rsidRPr="00F20EDC" w:rsidRDefault="009236BF" w:rsidP="009236BF">
            <w:pPr>
              <w:numPr>
                <w:ilvl w:val="12"/>
                <w:numId w:val="0"/>
              </w:numPr>
              <w:tabs>
                <w:tab w:val="left" w:pos="28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cstheme="minorHAnsi"/>
                <w:b/>
                <w:bCs/>
                <w:sz w:val="26"/>
                <w:szCs w:val="26"/>
              </w:rPr>
            </w:pPr>
            <w:r w:rsidRPr="00F20EDC">
              <w:rPr>
                <w:rFonts w:eastAsia="Arial Unicode MS" w:cstheme="minorHAnsi"/>
                <w:b/>
                <w:bCs/>
                <w:color w:val="000000"/>
                <w:sz w:val="26"/>
                <w:szCs w:val="26"/>
              </w:rPr>
              <w:t>Protocol Number</w:t>
            </w:r>
            <w:r w:rsidR="00993CDD" w:rsidRPr="00F20EDC">
              <w:rPr>
                <w:rFonts w:eastAsia="Arial Unicode MS" w:cstheme="minorHAnsi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F20EDC">
              <w:rPr>
                <w:rFonts w:eastAsia="Arial Unicode MS" w:cstheme="minorHAnsi"/>
                <w:b/>
                <w:bCs/>
                <w:color w:val="000000"/>
                <w:sz w:val="26"/>
                <w:szCs w:val="26"/>
              </w:rPr>
              <w:t>(if applicable):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4348BB" w14:textId="77777777" w:rsidR="009236BF" w:rsidRPr="00F20EDC" w:rsidRDefault="009236BF" w:rsidP="009236BF">
            <w:pPr>
              <w:numPr>
                <w:ilvl w:val="12"/>
                <w:numId w:val="0"/>
              </w:numPr>
              <w:tabs>
                <w:tab w:val="left" w:pos="288"/>
                <w:tab w:val="center" w:pos="4680"/>
                <w:tab w:val="right" w:pos="9360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  <w:tr w:rsidR="009236BF" w:rsidRPr="009236BF" w14:paraId="07539EA8" w14:textId="77777777" w:rsidTr="00900C5B">
        <w:trPr>
          <w:cantSplit/>
          <w:trHeight w:val="210"/>
        </w:trPr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</w:tcPr>
          <w:p w14:paraId="1BA896A1" w14:textId="05D2449B" w:rsidR="009236BF" w:rsidRPr="00F20EDC" w:rsidRDefault="00104F3F" w:rsidP="009236BF">
            <w:pPr>
              <w:numPr>
                <w:ilvl w:val="12"/>
                <w:numId w:val="0"/>
              </w:numPr>
              <w:tabs>
                <w:tab w:val="left" w:pos="288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eastAsia="Arial Unicode MS" w:cstheme="minorHAnsi"/>
                <w:b/>
                <w:bCs/>
                <w:color w:val="000000"/>
                <w:sz w:val="26"/>
                <w:szCs w:val="26"/>
              </w:rPr>
            </w:pPr>
            <w:r w:rsidRPr="00F20EDC">
              <w:rPr>
                <w:rFonts w:eastAsia="Arial Unicode MS" w:cstheme="minorHAnsi"/>
                <w:b/>
                <w:bCs/>
                <w:color w:val="000000"/>
                <w:sz w:val="26"/>
                <w:szCs w:val="26"/>
              </w:rPr>
              <w:t>Participant ID</w:t>
            </w:r>
            <w:r w:rsidR="009236BF" w:rsidRPr="00F20EDC">
              <w:rPr>
                <w:rFonts w:eastAsia="Arial Unicode MS" w:cstheme="minorHAnsi"/>
                <w:b/>
                <w:bCs/>
                <w:color w:val="000000"/>
                <w:sz w:val="26"/>
                <w:szCs w:val="26"/>
              </w:rPr>
              <w:t>: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A75423" w14:textId="77777777" w:rsidR="009236BF" w:rsidRPr="00F20EDC" w:rsidRDefault="009236BF" w:rsidP="009236BF">
            <w:pPr>
              <w:numPr>
                <w:ilvl w:val="12"/>
                <w:numId w:val="0"/>
              </w:numPr>
              <w:tabs>
                <w:tab w:val="left" w:pos="288"/>
                <w:tab w:val="center" w:pos="4680"/>
                <w:tab w:val="right" w:pos="9360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</w:tr>
    </w:tbl>
    <w:p w14:paraId="531686CE" w14:textId="2712C88F" w:rsidR="000B3929" w:rsidRPr="00C01C92" w:rsidRDefault="00067B9F" w:rsidP="000B3929">
      <w:pPr>
        <w:pStyle w:val="Heading2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D8B876A" wp14:editId="277080B7">
                <wp:simplePos x="0" y="0"/>
                <wp:positionH relativeFrom="margin">
                  <wp:align>left</wp:align>
                </wp:positionH>
                <wp:positionV relativeFrom="margin">
                  <wp:posOffset>-539115</wp:posOffset>
                </wp:positionV>
                <wp:extent cx="4714875" cy="107632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7A3F63" w14:textId="77777777" w:rsidR="00DF31FF" w:rsidRPr="000F7990" w:rsidRDefault="00DF31FF" w:rsidP="000F7990">
                            <w:pPr>
                              <w:pStyle w:val="TOC1"/>
                              <w:rPr>
                                <w:rStyle w:val="IntenseReference"/>
                              </w:rPr>
                            </w:pPr>
                          </w:p>
                          <w:p w14:paraId="4BA7BD8E" w14:textId="77777777" w:rsidR="00DF31FF" w:rsidRPr="000F7990" w:rsidRDefault="00DF31FF" w:rsidP="000F7990">
                            <w:pPr>
                              <w:pStyle w:val="TOC1"/>
                              <w:rPr>
                                <w:rStyle w:val="IntenseReference"/>
                              </w:rPr>
                            </w:pPr>
                          </w:p>
                          <w:p w14:paraId="7D0C1624" w14:textId="18979285" w:rsidR="005947E7" w:rsidRPr="00F20EDC" w:rsidRDefault="00F20EDC" w:rsidP="00F20EDC">
                            <w:pPr>
                              <w:pStyle w:val="TOC1"/>
                              <w:rPr>
                                <w:b/>
                                <w:bCs w:val="0"/>
                                <w:smallCaps/>
                                <w:spacing w:val="5"/>
                              </w:rPr>
                            </w:pPr>
                            <w:r>
                              <w:rPr>
                                <w:rStyle w:val="IntenseReference"/>
                              </w:rPr>
                              <w:t>Serious Adverse Event (SAE) Report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B87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42.45pt;width:371.25pt;height:84.75pt;z-index:-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" filled="f" stroked="f" strokeweight=".5pt">
                <v:textbox>
                  <w:txbxContent>
                    <w:p w14:paraId="357A3F63" w14:textId="77777777" w:rsidR="00DF31FF" w:rsidRPr="000F7990" w:rsidRDefault="00DF31FF" w:rsidP="000F7990">
                      <w:pPr>
                        <w:pStyle w:val="TOC1"/>
                        <w:rPr>
                          <w:rStyle w:val="IntenseReference"/>
                        </w:rPr>
                      </w:pPr>
                    </w:p>
                    <w:p w14:paraId="4BA7BD8E" w14:textId="77777777" w:rsidR="00DF31FF" w:rsidRPr="000F7990" w:rsidRDefault="00DF31FF" w:rsidP="000F7990">
                      <w:pPr>
                        <w:pStyle w:val="TOC1"/>
                        <w:rPr>
                          <w:rStyle w:val="IntenseReference"/>
                        </w:rPr>
                      </w:pPr>
                    </w:p>
                    <w:p w14:paraId="7D0C1624" w14:textId="18979285" w:rsidR="005947E7" w:rsidRPr="00F20EDC" w:rsidRDefault="00F20EDC" w:rsidP="00F20EDC">
                      <w:pPr>
                        <w:pStyle w:val="TOC1"/>
                        <w:rPr>
                          <w:b/>
                          <w:bCs w:val="0"/>
                          <w:smallCaps/>
                          <w:spacing w:val="5"/>
                        </w:rPr>
                      </w:pPr>
                      <w:r>
                        <w:rPr>
                          <w:rStyle w:val="IntenseReference"/>
                        </w:rPr>
                        <w:t>Serious Adverse Event (SAE) Report Form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End w:id="0"/>
      <w:bookmarkEnd w:id="1"/>
      <w:r w:rsidR="000B3929" w:rsidRPr="00F20EDC">
        <w:rPr>
          <w:color w:val="auto"/>
        </w:rPr>
        <w:t>1.</w:t>
      </w:r>
      <w:r w:rsidR="000B3929" w:rsidRPr="00F20EDC">
        <w:rPr>
          <w:color w:val="auto"/>
        </w:rPr>
        <w:tab/>
      </w:r>
      <w:r w:rsidR="000B3929" w:rsidRPr="00C01C92">
        <w:rPr>
          <w:color w:val="auto"/>
          <w:sz w:val="24"/>
          <w:szCs w:val="24"/>
        </w:rPr>
        <w:t>SAE Onset Date:  _______________ (dd/mm/</w:t>
      </w:r>
      <w:proofErr w:type="spellStart"/>
      <w:r w:rsidR="000B3929" w:rsidRPr="00C01C92">
        <w:rPr>
          <w:color w:val="auto"/>
          <w:sz w:val="24"/>
          <w:szCs w:val="24"/>
        </w:rPr>
        <w:t>yyyy</w:t>
      </w:r>
      <w:proofErr w:type="spellEnd"/>
      <w:r w:rsidR="000B3929" w:rsidRPr="00C01C92">
        <w:rPr>
          <w:color w:val="auto"/>
          <w:sz w:val="24"/>
          <w:szCs w:val="24"/>
        </w:rPr>
        <w:t>)</w:t>
      </w:r>
    </w:p>
    <w:p w14:paraId="4DB3DB01" w14:textId="21D923CC" w:rsidR="000B3929" w:rsidRPr="00C01C92" w:rsidRDefault="000B3929" w:rsidP="000B3929">
      <w:pPr>
        <w:pStyle w:val="Heading2"/>
        <w:rPr>
          <w:color w:val="auto"/>
          <w:sz w:val="24"/>
          <w:szCs w:val="24"/>
        </w:rPr>
      </w:pPr>
      <w:r w:rsidRPr="00C01C92">
        <w:rPr>
          <w:color w:val="auto"/>
          <w:sz w:val="24"/>
          <w:szCs w:val="24"/>
        </w:rPr>
        <w:t>2.</w:t>
      </w:r>
      <w:r w:rsidRPr="00C01C92">
        <w:rPr>
          <w:color w:val="auto"/>
          <w:sz w:val="24"/>
          <w:szCs w:val="24"/>
        </w:rPr>
        <w:tab/>
        <w:t>SAE Stop Date: __________(dd/mm/</w:t>
      </w:r>
      <w:proofErr w:type="spellStart"/>
      <w:r w:rsidRPr="00C01C92">
        <w:rPr>
          <w:color w:val="auto"/>
          <w:sz w:val="24"/>
          <w:szCs w:val="24"/>
        </w:rPr>
        <w:t>yyyy</w:t>
      </w:r>
      <w:proofErr w:type="spellEnd"/>
      <w:r w:rsidRPr="00C01C92">
        <w:rPr>
          <w:color w:val="auto"/>
          <w:sz w:val="24"/>
          <w:szCs w:val="24"/>
        </w:rPr>
        <w:t>)</w:t>
      </w:r>
    </w:p>
    <w:p w14:paraId="1B115F22" w14:textId="77777777" w:rsidR="00F20EDC" w:rsidRPr="00C01C92" w:rsidRDefault="000B3929" w:rsidP="00F20EDC">
      <w:pPr>
        <w:pStyle w:val="Heading2"/>
        <w:rPr>
          <w:color w:val="auto"/>
          <w:sz w:val="24"/>
          <w:szCs w:val="24"/>
        </w:rPr>
      </w:pPr>
      <w:r w:rsidRPr="00C01C92">
        <w:rPr>
          <w:color w:val="auto"/>
          <w:sz w:val="24"/>
          <w:szCs w:val="24"/>
        </w:rPr>
        <w:t>3.</w:t>
      </w:r>
      <w:r w:rsidRPr="00C01C92">
        <w:rPr>
          <w:color w:val="auto"/>
          <w:sz w:val="24"/>
          <w:szCs w:val="24"/>
        </w:rPr>
        <w:tab/>
        <w:t>Location of serious adverse event: _________________________________</w:t>
      </w:r>
    </w:p>
    <w:p w14:paraId="76BF3D0E" w14:textId="77777777" w:rsidR="00F20EDC" w:rsidRPr="00C01C92" w:rsidRDefault="00F20EDC" w:rsidP="00F20EDC">
      <w:pPr>
        <w:pStyle w:val="Heading2"/>
        <w:rPr>
          <w:color w:val="auto"/>
          <w:sz w:val="24"/>
          <w:szCs w:val="24"/>
        </w:rPr>
      </w:pPr>
      <w:r w:rsidRPr="00F20EDC">
        <w:rPr>
          <w:color w:val="auto"/>
          <w:sz w:val="24"/>
          <w:szCs w:val="24"/>
        </w:rPr>
        <w:t xml:space="preserve">Was this an unexpected adverse event?        Yes </w:t>
      </w:r>
      <w:r w:rsidRPr="00F20EDC">
        <w:rPr>
          <w:color w:val="auto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F20EDC">
        <w:rPr>
          <w:color w:val="auto"/>
          <w:sz w:val="24"/>
          <w:szCs w:val="24"/>
        </w:rPr>
        <w:instrText xml:space="preserve"> FORMCHECKBOX </w:instrText>
      </w:r>
      <w:r w:rsidRPr="00F20EDC">
        <w:rPr>
          <w:color w:val="auto"/>
          <w:sz w:val="24"/>
          <w:szCs w:val="24"/>
        </w:rPr>
      </w:r>
      <w:r w:rsidRPr="00F20EDC">
        <w:rPr>
          <w:color w:val="auto"/>
          <w:sz w:val="24"/>
          <w:szCs w:val="24"/>
        </w:rPr>
        <w:fldChar w:fldCharType="separate"/>
      </w:r>
      <w:r w:rsidRPr="00F20EDC">
        <w:rPr>
          <w:color w:val="auto"/>
          <w:sz w:val="24"/>
          <w:szCs w:val="24"/>
        </w:rPr>
        <w:fldChar w:fldCharType="end"/>
      </w:r>
      <w:bookmarkEnd w:id="3"/>
      <w:r w:rsidRPr="00F20EDC">
        <w:rPr>
          <w:color w:val="auto"/>
          <w:sz w:val="24"/>
          <w:szCs w:val="24"/>
        </w:rPr>
        <w:t xml:space="preserve">       No  </w:t>
      </w:r>
      <w:r w:rsidRPr="00F20EDC">
        <w:rPr>
          <w:color w:val="auto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F20EDC">
        <w:rPr>
          <w:color w:val="auto"/>
          <w:sz w:val="24"/>
          <w:szCs w:val="24"/>
        </w:rPr>
        <w:instrText xml:space="preserve"> FORMCHECKBOX </w:instrText>
      </w:r>
      <w:r w:rsidRPr="00F20EDC">
        <w:rPr>
          <w:color w:val="auto"/>
          <w:sz w:val="24"/>
          <w:szCs w:val="24"/>
        </w:rPr>
      </w:r>
      <w:r w:rsidRPr="00F20EDC">
        <w:rPr>
          <w:color w:val="auto"/>
          <w:sz w:val="24"/>
          <w:szCs w:val="24"/>
        </w:rPr>
        <w:fldChar w:fldCharType="separate"/>
      </w:r>
      <w:r w:rsidRPr="00F20EDC">
        <w:rPr>
          <w:color w:val="auto"/>
          <w:sz w:val="24"/>
          <w:szCs w:val="24"/>
        </w:rPr>
        <w:fldChar w:fldCharType="end"/>
      </w:r>
      <w:bookmarkEnd w:id="4"/>
    </w:p>
    <w:p w14:paraId="1701867D" w14:textId="77777777" w:rsidR="00F20EDC" w:rsidRPr="00C01C92" w:rsidRDefault="00F20EDC" w:rsidP="00F20EDC">
      <w:pPr>
        <w:pStyle w:val="Heading2"/>
        <w:rPr>
          <w:color w:val="auto"/>
          <w:sz w:val="24"/>
          <w:szCs w:val="24"/>
        </w:rPr>
      </w:pPr>
      <w:r w:rsidRPr="00F20EDC">
        <w:rPr>
          <w:color w:val="auto"/>
          <w:sz w:val="24"/>
          <w:szCs w:val="24"/>
        </w:rPr>
        <w:t xml:space="preserve">Brief description of participant(s) with no personal identifiers: </w:t>
      </w:r>
    </w:p>
    <w:p w14:paraId="26D589F2" w14:textId="2110A7C9" w:rsidR="00F20EDC" w:rsidRPr="00F20EDC" w:rsidRDefault="00F20EDC" w:rsidP="00F20EDC">
      <w:pPr>
        <w:pStyle w:val="Heading2"/>
        <w:rPr>
          <w:color w:val="auto"/>
          <w:sz w:val="24"/>
          <w:szCs w:val="24"/>
        </w:rPr>
      </w:pPr>
      <w:r w:rsidRPr="00F20EDC">
        <w:rPr>
          <w:color w:val="auto"/>
          <w:sz w:val="24"/>
          <w:szCs w:val="24"/>
        </w:rPr>
        <w:t xml:space="preserve">Sex:   F </w:t>
      </w:r>
      <w:r w:rsidRPr="00F20EDC">
        <w:rPr>
          <w:color w:val="auto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Pr="00F20EDC">
        <w:rPr>
          <w:color w:val="auto"/>
          <w:sz w:val="24"/>
          <w:szCs w:val="24"/>
        </w:rPr>
        <w:instrText xml:space="preserve"> FORMCHECKBOX </w:instrText>
      </w:r>
      <w:r w:rsidRPr="00F20EDC">
        <w:rPr>
          <w:color w:val="auto"/>
          <w:sz w:val="24"/>
          <w:szCs w:val="24"/>
        </w:rPr>
      </w:r>
      <w:r w:rsidRPr="00F20EDC">
        <w:rPr>
          <w:color w:val="auto"/>
          <w:sz w:val="24"/>
          <w:szCs w:val="24"/>
        </w:rPr>
        <w:fldChar w:fldCharType="separate"/>
      </w:r>
      <w:r w:rsidRPr="00F20EDC">
        <w:rPr>
          <w:color w:val="auto"/>
          <w:sz w:val="24"/>
          <w:szCs w:val="24"/>
        </w:rPr>
        <w:fldChar w:fldCharType="end"/>
      </w:r>
      <w:bookmarkEnd w:id="5"/>
      <w:r w:rsidRPr="00F20EDC">
        <w:rPr>
          <w:color w:val="auto"/>
          <w:sz w:val="24"/>
          <w:szCs w:val="24"/>
        </w:rPr>
        <w:t xml:space="preserve">   M  </w:t>
      </w:r>
      <w:r w:rsidRPr="00F20EDC">
        <w:rPr>
          <w:color w:val="auto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F20EDC">
        <w:rPr>
          <w:color w:val="auto"/>
          <w:sz w:val="24"/>
          <w:szCs w:val="24"/>
        </w:rPr>
        <w:instrText xml:space="preserve"> FORMCHECKBOX </w:instrText>
      </w:r>
      <w:r w:rsidRPr="00F20EDC">
        <w:rPr>
          <w:color w:val="auto"/>
          <w:sz w:val="24"/>
          <w:szCs w:val="24"/>
        </w:rPr>
      </w:r>
      <w:r w:rsidRPr="00F20EDC">
        <w:rPr>
          <w:color w:val="auto"/>
          <w:sz w:val="24"/>
          <w:szCs w:val="24"/>
        </w:rPr>
        <w:fldChar w:fldCharType="separate"/>
      </w:r>
      <w:r w:rsidRPr="00F20EDC">
        <w:rPr>
          <w:color w:val="auto"/>
          <w:sz w:val="24"/>
          <w:szCs w:val="24"/>
        </w:rPr>
        <w:fldChar w:fldCharType="end"/>
      </w:r>
      <w:bookmarkEnd w:id="6"/>
      <w:r w:rsidRPr="00F20EDC">
        <w:rPr>
          <w:color w:val="auto"/>
          <w:sz w:val="24"/>
          <w:szCs w:val="24"/>
        </w:rPr>
        <w:t xml:space="preserve">    Age: ______   </w:t>
      </w:r>
    </w:p>
    <w:p w14:paraId="20E07A81" w14:textId="77777777" w:rsidR="00F20EDC" w:rsidRPr="00F20EDC" w:rsidRDefault="00F20EDC" w:rsidP="00F20EDC">
      <w:pPr>
        <w:rPr>
          <w:sz w:val="24"/>
        </w:rPr>
      </w:pPr>
      <w:r w:rsidRPr="00F20EDC">
        <w:rPr>
          <w:sz w:val="24"/>
        </w:rPr>
        <w:t>Brief description of the nature of the serious adverse event (attach description if more space needed): ___________________________________________________________________</w:t>
      </w:r>
    </w:p>
    <w:p w14:paraId="48A5DD1D" w14:textId="09498AA4" w:rsidR="00F20EDC" w:rsidRPr="00F20EDC" w:rsidRDefault="00F20EDC" w:rsidP="00F20EDC">
      <w:pPr>
        <w:rPr>
          <w:sz w:val="24"/>
        </w:rPr>
      </w:pPr>
      <w:r w:rsidRPr="00F20EDC">
        <w:rPr>
          <w:sz w:val="24"/>
        </w:rPr>
        <w:t>___________________________________________________________________</w:t>
      </w:r>
    </w:p>
    <w:p w14:paraId="5CA320A5" w14:textId="3DBC63BA" w:rsidR="00F20EDC" w:rsidRPr="00F20EDC" w:rsidRDefault="00F20EDC" w:rsidP="00F20EDC">
      <w:pPr>
        <w:numPr>
          <w:ilvl w:val="0"/>
          <w:numId w:val="45"/>
        </w:numPr>
        <w:rPr>
          <w:sz w:val="24"/>
        </w:rPr>
      </w:pPr>
      <w:r w:rsidRPr="00F20EDC">
        <w:rPr>
          <w:sz w:val="24"/>
        </w:rPr>
        <w:t xml:space="preserve">Category of the serious adverse event:  </w:t>
      </w:r>
    </w:p>
    <w:p w14:paraId="792839D9" w14:textId="6036E974" w:rsidR="00F20EDC" w:rsidRPr="00F20EDC" w:rsidRDefault="00F20EDC" w:rsidP="00C01C92">
      <w:pPr>
        <w:spacing w:before="120" w:after="120"/>
        <w:rPr>
          <w:sz w:val="24"/>
        </w:rPr>
      </w:pPr>
      <w:r w:rsidRPr="00F20EDC">
        <w:rPr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Pr="00F20EDC">
        <w:rPr>
          <w:sz w:val="24"/>
        </w:rPr>
        <w:instrText xml:space="preserve"> FORMCHECKBOX </w:instrText>
      </w:r>
      <w:r w:rsidRPr="00F20EDC">
        <w:rPr>
          <w:sz w:val="24"/>
        </w:rPr>
      </w:r>
      <w:r w:rsidRPr="00F20EDC">
        <w:rPr>
          <w:sz w:val="24"/>
        </w:rPr>
        <w:fldChar w:fldCharType="separate"/>
      </w:r>
      <w:r w:rsidRPr="00F20EDC">
        <w:rPr>
          <w:sz w:val="24"/>
        </w:rPr>
        <w:fldChar w:fldCharType="end"/>
      </w:r>
      <w:bookmarkEnd w:id="7"/>
      <w:r w:rsidRPr="00F20EDC">
        <w:rPr>
          <w:sz w:val="24"/>
        </w:rPr>
        <w:tab/>
        <w:t>death – date __/___/___(dd/mmm/</w:t>
      </w:r>
      <w:proofErr w:type="spellStart"/>
      <w:r w:rsidRPr="00F20EDC">
        <w:rPr>
          <w:sz w:val="24"/>
        </w:rPr>
        <w:t>yyyy</w:t>
      </w:r>
      <w:proofErr w:type="spellEnd"/>
      <w:r w:rsidRPr="00F20EDC">
        <w:rPr>
          <w:sz w:val="24"/>
        </w:rPr>
        <w:t xml:space="preserve">) </w:t>
      </w:r>
      <w:r w:rsidRPr="00F20EDC">
        <w:rPr>
          <w:sz w:val="24"/>
        </w:rPr>
        <w:tab/>
      </w:r>
      <w:r w:rsidRPr="00F20EDC">
        <w:rPr>
          <w:sz w:val="24"/>
        </w:rPr>
        <w:tab/>
      </w:r>
    </w:p>
    <w:p w14:paraId="174026DB" w14:textId="5096BE1B" w:rsidR="00F20EDC" w:rsidRPr="00F20EDC" w:rsidRDefault="00F20EDC" w:rsidP="00C01C92">
      <w:pPr>
        <w:spacing w:before="120" w:after="120"/>
        <w:rPr>
          <w:sz w:val="24"/>
        </w:rPr>
      </w:pPr>
      <w:r w:rsidRPr="00F20EDC">
        <w:rPr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Pr="00F20EDC">
        <w:rPr>
          <w:sz w:val="24"/>
        </w:rPr>
        <w:instrText xml:space="preserve"> FORMCHECKBOX </w:instrText>
      </w:r>
      <w:r w:rsidRPr="00F20EDC">
        <w:rPr>
          <w:sz w:val="24"/>
        </w:rPr>
      </w:r>
      <w:r w:rsidRPr="00F20EDC">
        <w:rPr>
          <w:sz w:val="24"/>
        </w:rPr>
        <w:fldChar w:fldCharType="separate"/>
      </w:r>
      <w:r w:rsidRPr="00F20EDC">
        <w:rPr>
          <w:sz w:val="24"/>
        </w:rPr>
        <w:fldChar w:fldCharType="end"/>
      </w:r>
      <w:bookmarkEnd w:id="8"/>
      <w:r w:rsidRPr="00F20EDC">
        <w:rPr>
          <w:sz w:val="24"/>
        </w:rPr>
        <w:tab/>
        <w:t>life-threatening</w:t>
      </w:r>
      <w:r w:rsidRPr="00F20EDC">
        <w:rPr>
          <w:sz w:val="24"/>
        </w:rPr>
        <w:tab/>
      </w:r>
      <w:r w:rsidRPr="00F20EDC">
        <w:rPr>
          <w:sz w:val="24"/>
        </w:rPr>
        <w:tab/>
      </w:r>
      <w:r w:rsidRPr="00F20EDC">
        <w:rPr>
          <w:sz w:val="24"/>
        </w:rPr>
        <w:tab/>
      </w:r>
      <w:r w:rsidRPr="00F20EDC">
        <w:rPr>
          <w:sz w:val="24"/>
        </w:rPr>
        <w:tab/>
      </w:r>
      <w:r w:rsidRPr="00F20EDC">
        <w:rPr>
          <w:sz w:val="24"/>
        </w:rPr>
        <w:tab/>
      </w:r>
      <w:r w:rsidRPr="00F20EDC">
        <w:rPr>
          <w:sz w:val="24"/>
        </w:rPr>
        <w:tab/>
      </w:r>
    </w:p>
    <w:p w14:paraId="131F5E20" w14:textId="0BBC4459" w:rsidR="00F20EDC" w:rsidRPr="00C01C92" w:rsidRDefault="00F20EDC" w:rsidP="00C01C92">
      <w:pPr>
        <w:spacing w:before="120" w:after="120"/>
        <w:rPr>
          <w:sz w:val="24"/>
        </w:rPr>
      </w:pPr>
      <w:r w:rsidRPr="00F20EDC"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F20EDC">
        <w:rPr>
          <w:sz w:val="24"/>
        </w:rPr>
        <w:instrText xml:space="preserve"> FORMCHECKBOX </w:instrText>
      </w:r>
      <w:r w:rsidRPr="00F20EDC">
        <w:rPr>
          <w:sz w:val="24"/>
        </w:rPr>
      </w:r>
      <w:r w:rsidRPr="00F20EDC">
        <w:rPr>
          <w:sz w:val="24"/>
        </w:rPr>
        <w:fldChar w:fldCharType="separate"/>
      </w:r>
      <w:r w:rsidRPr="00F20EDC">
        <w:rPr>
          <w:sz w:val="24"/>
        </w:rPr>
        <w:fldChar w:fldCharType="end"/>
      </w:r>
      <w:bookmarkEnd w:id="9"/>
      <w:r w:rsidRPr="00F20EDC">
        <w:rPr>
          <w:sz w:val="24"/>
        </w:rPr>
        <w:tab/>
        <w:t>hospitalization-initial or prolonged</w:t>
      </w:r>
      <w:r w:rsidRPr="00F20EDC">
        <w:rPr>
          <w:sz w:val="24"/>
        </w:rPr>
        <w:tab/>
      </w:r>
      <w:r w:rsidRPr="00F20EDC">
        <w:rPr>
          <w:sz w:val="24"/>
        </w:rPr>
        <w:tab/>
      </w:r>
      <w:r w:rsidRPr="00F20EDC">
        <w:rPr>
          <w:sz w:val="24"/>
        </w:rPr>
        <w:tab/>
      </w:r>
      <w:r w:rsidRPr="00F20EDC">
        <w:rPr>
          <w:sz w:val="24"/>
        </w:rPr>
        <w:tab/>
      </w:r>
      <w:r w:rsidRPr="00F20EDC">
        <w:rPr>
          <w:sz w:val="24"/>
        </w:rPr>
        <w:tab/>
        <w:t xml:space="preserve"> </w:t>
      </w:r>
    </w:p>
    <w:p w14:paraId="63752513" w14:textId="35A6EB2C" w:rsidR="007F3521" w:rsidRPr="00C01C92" w:rsidRDefault="007F3521" w:rsidP="00C01C92">
      <w:pPr>
        <w:spacing w:before="120" w:after="120"/>
        <w:rPr>
          <w:sz w:val="24"/>
        </w:rPr>
      </w:pPr>
      <w:r w:rsidRPr="00F20EDC">
        <w:rPr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 w:rsidRPr="00F20EDC">
        <w:rPr>
          <w:sz w:val="24"/>
        </w:rPr>
        <w:instrText xml:space="preserve"> FORMCHECKBOX </w:instrText>
      </w:r>
      <w:r w:rsidRPr="00F20EDC">
        <w:rPr>
          <w:sz w:val="24"/>
        </w:rPr>
      </w:r>
      <w:r w:rsidRPr="00F20EDC">
        <w:rPr>
          <w:sz w:val="24"/>
        </w:rPr>
        <w:fldChar w:fldCharType="separate"/>
      </w:r>
      <w:r w:rsidRPr="00F20EDC">
        <w:rPr>
          <w:sz w:val="24"/>
        </w:rPr>
        <w:fldChar w:fldCharType="end"/>
      </w:r>
      <w:bookmarkEnd w:id="10"/>
      <w:r w:rsidRPr="00F20EDC">
        <w:rPr>
          <w:sz w:val="24"/>
        </w:rPr>
        <w:tab/>
        <w:t>congenital anomaly</w:t>
      </w:r>
      <w:r w:rsidR="00C02BE2" w:rsidRPr="00F20EDC">
        <w:rPr>
          <w:sz w:val="24"/>
        </w:rPr>
        <w:t>/ birth defect</w:t>
      </w:r>
    </w:p>
    <w:p w14:paraId="0463FB47" w14:textId="5F98BD44" w:rsidR="007F3521" w:rsidRPr="00F20EDC" w:rsidRDefault="007F3521" w:rsidP="00C01C92">
      <w:pPr>
        <w:spacing w:before="120" w:after="120"/>
        <w:rPr>
          <w:sz w:val="24"/>
        </w:rPr>
      </w:pPr>
      <w:r w:rsidRPr="00F20EDC">
        <w:rPr>
          <w:sz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 w:rsidRPr="00F20EDC">
        <w:rPr>
          <w:sz w:val="24"/>
        </w:rPr>
        <w:instrText xml:space="preserve"> FORMCHECKBOX </w:instrText>
      </w:r>
      <w:r w:rsidRPr="00F20EDC">
        <w:rPr>
          <w:sz w:val="24"/>
        </w:rPr>
      </w:r>
      <w:r w:rsidRPr="00F20EDC">
        <w:rPr>
          <w:sz w:val="24"/>
        </w:rPr>
        <w:fldChar w:fldCharType="separate"/>
      </w:r>
      <w:r w:rsidRPr="00F20EDC">
        <w:rPr>
          <w:sz w:val="24"/>
        </w:rPr>
        <w:fldChar w:fldCharType="end"/>
      </w:r>
      <w:bookmarkEnd w:id="11"/>
      <w:r w:rsidR="00C02BE2" w:rsidRPr="00C01C92">
        <w:rPr>
          <w:sz w:val="24"/>
        </w:rPr>
        <w:tab/>
      </w:r>
      <w:r w:rsidRPr="00F20EDC">
        <w:rPr>
          <w:sz w:val="24"/>
        </w:rPr>
        <w:t>required</w:t>
      </w:r>
      <w:r w:rsidRPr="00C01C92">
        <w:rPr>
          <w:sz w:val="24"/>
        </w:rPr>
        <w:t xml:space="preserve"> intervention to</w:t>
      </w:r>
      <w:r w:rsidR="00C02BE2" w:rsidRPr="00C01C92">
        <w:rPr>
          <w:sz w:val="24"/>
        </w:rPr>
        <w:t xml:space="preserve"> prevent permanent impairment</w:t>
      </w:r>
    </w:p>
    <w:p w14:paraId="3253322F" w14:textId="77777777" w:rsidR="00C01C92" w:rsidRPr="00C01C92" w:rsidRDefault="00F20EDC" w:rsidP="00F20EDC">
      <w:pPr>
        <w:rPr>
          <w:sz w:val="24"/>
        </w:rPr>
      </w:pPr>
      <w:r w:rsidRPr="00F20EDC">
        <w:rPr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Pr="00F20EDC">
        <w:rPr>
          <w:sz w:val="24"/>
        </w:rPr>
        <w:instrText xml:space="preserve"> FORMCHECKBOX </w:instrText>
      </w:r>
      <w:r w:rsidRPr="00F20EDC">
        <w:rPr>
          <w:sz w:val="24"/>
        </w:rPr>
      </w:r>
      <w:r w:rsidRPr="00F20EDC">
        <w:rPr>
          <w:sz w:val="24"/>
        </w:rPr>
        <w:fldChar w:fldCharType="separate"/>
      </w:r>
      <w:r w:rsidRPr="00F20EDC">
        <w:rPr>
          <w:sz w:val="24"/>
        </w:rPr>
        <w:fldChar w:fldCharType="end"/>
      </w:r>
      <w:bookmarkEnd w:id="12"/>
      <w:r w:rsidRPr="00F20EDC">
        <w:rPr>
          <w:sz w:val="24"/>
        </w:rPr>
        <w:tab/>
        <w:t>disability / incapacity</w:t>
      </w:r>
      <w:r w:rsidRPr="00F20EDC">
        <w:rPr>
          <w:sz w:val="24"/>
        </w:rPr>
        <w:tab/>
      </w:r>
      <w:r w:rsidRPr="00F20EDC">
        <w:rPr>
          <w:sz w:val="24"/>
        </w:rPr>
        <w:tab/>
      </w:r>
      <w:r w:rsidRPr="00F20EDC">
        <w:rPr>
          <w:sz w:val="24"/>
        </w:rPr>
        <w:tab/>
      </w:r>
      <w:r w:rsidRPr="00F20EDC">
        <w:rPr>
          <w:sz w:val="24"/>
        </w:rPr>
        <w:tab/>
      </w:r>
      <w:r w:rsidRPr="00F20EDC">
        <w:rPr>
          <w:sz w:val="24"/>
        </w:rPr>
        <w:tab/>
      </w:r>
      <w:r w:rsidRPr="00F20EDC">
        <w:rPr>
          <w:sz w:val="24"/>
        </w:rPr>
        <w:tab/>
      </w:r>
      <w:r w:rsidRPr="00F20EDC">
        <w:rPr>
          <w:sz w:val="24"/>
        </w:rPr>
        <w:tab/>
      </w:r>
      <w:r w:rsidRPr="00F20EDC">
        <w:rPr>
          <w:sz w:val="24"/>
        </w:rPr>
        <w:tab/>
      </w:r>
    </w:p>
    <w:p w14:paraId="356ABECD" w14:textId="11A2EC62" w:rsidR="00F20EDC" w:rsidRPr="00F20EDC" w:rsidRDefault="00F20EDC" w:rsidP="00F20EDC">
      <w:pPr>
        <w:rPr>
          <w:sz w:val="24"/>
        </w:rPr>
      </w:pPr>
      <w:r w:rsidRPr="00F20EDC">
        <w:rPr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Pr="00F20EDC">
        <w:rPr>
          <w:sz w:val="24"/>
        </w:rPr>
        <w:instrText xml:space="preserve"> FORMCHECKBOX </w:instrText>
      </w:r>
      <w:r w:rsidRPr="00F20EDC">
        <w:rPr>
          <w:sz w:val="24"/>
        </w:rPr>
      </w:r>
      <w:r w:rsidRPr="00F20EDC">
        <w:rPr>
          <w:sz w:val="24"/>
        </w:rPr>
        <w:fldChar w:fldCharType="separate"/>
      </w:r>
      <w:r w:rsidRPr="00F20EDC">
        <w:rPr>
          <w:sz w:val="24"/>
        </w:rPr>
        <w:fldChar w:fldCharType="end"/>
      </w:r>
      <w:bookmarkEnd w:id="13"/>
      <w:r w:rsidRPr="00F20EDC">
        <w:rPr>
          <w:sz w:val="24"/>
        </w:rPr>
        <w:tab/>
      </w:r>
      <w:proofErr w:type="gramStart"/>
      <w:r w:rsidRPr="00F20EDC">
        <w:rPr>
          <w:sz w:val="24"/>
        </w:rPr>
        <w:t>other:_</w:t>
      </w:r>
      <w:proofErr w:type="gramEnd"/>
      <w:r w:rsidRPr="00F20EDC">
        <w:rPr>
          <w:sz w:val="24"/>
        </w:rPr>
        <w:t>_________________</w:t>
      </w:r>
      <w:r w:rsidRPr="00F20EDC">
        <w:rPr>
          <w:sz w:val="24"/>
        </w:rPr>
        <w:tab/>
      </w:r>
      <w:r w:rsidRPr="00F20EDC">
        <w:rPr>
          <w:sz w:val="24"/>
        </w:rPr>
        <w:tab/>
      </w:r>
    </w:p>
    <w:p w14:paraId="5B269BC2" w14:textId="77777777" w:rsidR="00F20EDC" w:rsidRPr="00F20EDC" w:rsidRDefault="00F20EDC" w:rsidP="00F20EDC">
      <w:pPr>
        <w:rPr>
          <w:sz w:val="24"/>
        </w:rPr>
      </w:pPr>
      <w:r w:rsidRPr="00F20EDC">
        <w:rPr>
          <w:sz w:val="24"/>
        </w:rPr>
        <w:tab/>
      </w:r>
    </w:p>
    <w:p w14:paraId="733240C8" w14:textId="77777777" w:rsidR="00F20EDC" w:rsidRPr="00F20EDC" w:rsidRDefault="00F20EDC" w:rsidP="00F20EDC">
      <w:pPr>
        <w:numPr>
          <w:ilvl w:val="0"/>
          <w:numId w:val="45"/>
        </w:numPr>
        <w:rPr>
          <w:sz w:val="24"/>
          <w:u w:val="single"/>
        </w:rPr>
      </w:pPr>
      <w:r w:rsidRPr="00F20EDC">
        <w:rPr>
          <w:sz w:val="24"/>
          <w:u w:val="single"/>
        </w:rPr>
        <w:lastRenderedPageBreak/>
        <w:t xml:space="preserve">Intervention type:  </w:t>
      </w:r>
      <w:r w:rsidRPr="00F20EDC">
        <w:rPr>
          <w:sz w:val="24"/>
          <w:u w:val="single"/>
        </w:rPr>
        <w:tab/>
      </w:r>
    </w:p>
    <w:p w14:paraId="69EC3AA8" w14:textId="77777777" w:rsidR="00F20EDC" w:rsidRPr="00F20EDC" w:rsidRDefault="00F20EDC" w:rsidP="00F20EDC">
      <w:pPr>
        <w:rPr>
          <w:sz w:val="24"/>
        </w:rPr>
      </w:pPr>
      <w:r w:rsidRPr="00F20EDC">
        <w:rPr>
          <w:sz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F20EDC">
        <w:rPr>
          <w:sz w:val="24"/>
        </w:rPr>
        <w:instrText xml:space="preserve"> FORMCHECKBOX </w:instrText>
      </w:r>
      <w:r w:rsidRPr="00F20EDC">
        <w:rPr>
          <w:sz w:val="24"/>
        </w:rPr>
      </w:r>
      <w:r w:rsidRPr="00F20EDC">
        <w:rPr>
          <w:sz w:val="24"/>
        </w:rPr>
        <w:fldChar w:fldCharType="separate"/>
      </w:r>
      <w:r w:rsidRPr="00F20EDC">
        <w:rPr>
          <w:sz w:val="24"/>
        </w:rPr>
        <w:fldChar w:fldCharType="end"/>
      </w:r>
      <w:r w:rsidRPr="00F20EDC">
        <w:rPr>
          <w:sz w:val="24"/>
        </w:rPr>
        <w:t xml:space="preserve"> Medication or Nutritional Supplement: specify___________</w:t>
      </w:r>
    </w:p>
    <w:p w14:paraId="26931E91" w14:textId="77777777" w:rsidR="00F20EDC" w:rsidRPr="00F20EDC" w:rsidRDefault="00F20EDC" w:rsidP="00F20EDC">
      <w:pPr>
        <w:rPr>
          <w:sz w:val="24"/>
        </w:rPr>
      </w:pPr>
      <w:r w:rsidRPr="00F20EDC">
        <w:rPr>
          <w:sz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F20EDC">
        <w:rPr>
          <w:sz w:val="24"/>
        </w:rPr>
        <w:instrText xml:space="preserve"> FORMCHECKBOX </w:instrText>
      </w:r>
      <w:r w:rsidRPr="00F20EDC">
        <w:rPr>
          <w:sz w:val="24"/>
        </w:rPr>
      </w:r>
      <w:r w:rsidRPr="00F20EDC">
        <w:rPr>
          <w:sz w:val="24"/>
        </w:rPr>
        <w:fldChar w:fldCharType="separate"/>
      </w:r>
      <w:r w:rsidRPr="00F20EDC">
        <w:rPr>
          <w:sz w:val="24"/>
        </w:rPr>
        <w:fldChar w:fldCharType="end"/>
      </w:r>
      <w:r w:rsidRPr="00F20EDC">
        <w:rPr>
          <w:sz w:val="24"/>
        </w:rPr>
        <w:t xml:space="preserve"> Device: Specify: ________________________</w:t>
      </w:r>
    </w:p>
    <w:p w14:paraId="75086ADA" w14:textId="77777777" w:rsidR="00F20EDC" w:rsidRPr="00F20EDC" w:rsidRDefault="00F20EDC" w:rsidP="00F20EDC">
      <w:pPr>
        <w:rPr>
          <w:sz w:val="24"/>
        </w:rPr>
      </w:pPr>
      <w:r w:rsidRPr="00F20EDC">
        <w:rPr>
          <w:sz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F20EDC">
        <w:rPr>
          <w:sz w:val="24"/>
        </w:rPr>
        <w:instrText xml:space="preserve"> FORMCHECKBOX </w:instrText>
      </w:r>
      <w:r w:rsidRPr="00F20EDC">
        <w:rPr>
          <w:sz w:val="24"/>
        </w:rPr>
      </w:r>
      <w:r w:rsidRPr="00F20EDC">
        <w:rPr>
          <w:sz w:val="24"/>
        </w:rPr>
        <w:fldChar w:fldCharType="separate"/>
      </w:r>
      <w:r w:rsidRPr="00F20EDC">
        <w:rPr>
          <w:sz w:val="24"/>
        </w:rPr>
        <w:fldChar w:fldCharType="end"/>
      </w:r>
      <w:r w:rsidRPr="00F20EDC">
        <w:rPr>
          <w:sz w:val="24"/>
        </w:rPr>
        <w:t xml:space="preserve"> Surgery: Specify: ________________________</w:t>
      </w:r>
    </w:p>
    <w:p w14:paraId="780B0C35" w14:textId="6D4D5403" w:rsidR="00F20EDC" w:rsidRPr="00F20EDC" w:rsidRDefault="00F20EDC" w:rsidP="00F20EDC">
      <w:pPr>
        <w:rPr>
          <w:sz w:val="24"/>
        </w:rPr>
      </w:pPr>
      <w:r w:rsidRPr="00F20EDC">
        <w:rPr>
          <w:sz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F20EDC">
        <w:rPr>
          <w:sz w:val="24"/>
        </w:rPr>
        <w:instrText xml:space="preserve"> FORMCHECKBOX </w:instrText>
      </w:r>
      <w:r w:rsidRPr="00F20EDC">
        <w:rPr>
          <w:sz w:val="24"/>
        </w:rPr>
      </w:r>
      <w:r w:rsidRPr="00F20EDC">
        <w:rPr>
          <w:sz w:val="24"/>
        </w:rPr>
        <w:fldChar w:fldCharType="separate"/>
      </w:r>
      <w:r w:rsidRPr="00F20EDC">
        <w:rPr>
          <w:sz w:val="24"/>
        </w:rPr>
        <w:fldChar w:fldCharType="end"/>
      </w:r>
      <w:r w:rsidRPr="00F20EDC">
        <w:rPr>
          <w:sz w:val="24"/>
        </w:rPr>
        <w:t xml:space="preserve"> Behavioral/</w:t>
      </w:r>
      <w:proofErr w:type="gramStart"/>
      <w:r w:rsidRPr="00F20EDC">
        <w:rPr>
          <w:sz w:val="24"/>
        </w:rPr>
        <w:t>Life Style</w:t>
      </w:r>
      <w:proofErr w:type="gramEnd"/>
      <w:r w:rsidRPr="00F20EDC">
        <w:rPr>
          <w:sz w:val="24"/>
        </w:rPr>
        <w:t>: Specify: _____________________</w:t>
      </w:r>
    </w:p>
    <w:p w14:paraId="6B4A44C4" w14:textId="37F5D52B" w:rsidR="00F20EDC" w:rsidRPr="00F20EDC" w:rsidRDefault="00F20EDC" w:rsidP="00F20EDC">
      <w:pPr>
        <w:numPr>
          <w:ilvl w:val="0"/>
          <w:numId w:val="45"/>
        </w:numPr>
        <w:rPr>
          <w:sz w:val="24"/>
        </w:rPr>
      </w:pPr>
      <w:r w:rsidRPr="00F20EDC">
        <w:rPr>
          <w:sz w:val="24"/>
          <w:u w:val="single"/>
        </w:rPr>
        <w:t>Relationship of event to intervention</w:t>
      </w:r>
      <w:r w:rsidRPr="00F20EDC">
        <w:rPr>
          <w:sz w:val="24"/>
        </w:rPr>
        <w:t>:</w:t>
      </w:r>
    </w:p>
    <w:p w14:paraId="1B3CF25D" w14:textId="77777777" w:rsidR="00F20EDC" w:rsidRPr="00F20EDC" w:rsidRDefault="00F20EDC" w:rsidP="00F20EDC">
      <w:pPr>
        <w:rPr>
          <w:sz w:val="24"/>
        </w:rPr>
      </w:pPr>
      <w:r w:rsidRPr="00F20EDC">
        <w:rPr>
          <w:sz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"/>
      <w:r w:rsidRPr="00F20EDC">
        <w:rPr>
          <w:sz w:val="24"/>
        </w:rPr>
        <w:instrText xml:space="preserve"> FORMCHECKBOX </w:instrText>
      </w:r>
      <w:r w:rsidRPr="00F20EDC">
        <w:rPr>
          <w:sz w:val="24"/>
        </w:rPr>
      </w:r>
      <w:r w:rsidRPr="00F20EDC">
        <w:rPr>
          <w:sz w:val="24"/>
        </w:rPr>
        <w:fldChar w:fldCharType="separate"/>
      </w:r>
      <w:r w:rsidRPr="00F20EDC">
        <w:rPr>
          <w:sz w:val="24"/>
        </w:rPr>
        <w:fldChar w:fldCharType="end"/>
      </w:r>
      <w:bookmarkEnd w:id="14"/>
      <w:r w:rsidRPr="00F20EDC">
        <w:rPr>
          <w:sz w:val="24"/>
        </w:rPr>
        <w:t xml:space="preserve"> </w:t>
      </w:r>
      <w:r w:rsidRPr="00F20EDC">
        <w:rPr>
          <w:sz w:val="24"/>
        </w:rPr>
        <w:tab/>
        <w:t>Unrelated (clearly not related to the intervention)</w:t>
      </w:r>
    </w:p>
    <w:p w14:paraId="0C2AA7A4" w14:textId="77777777" w:rsidR="00F20EDC" w:rsidRPr="00F20EDC" w:rsidRDefault="00F20EDC" w:rsidP="00F20EDC">
      <w:pPr>
        <w:rPr>
          <w:sz w:val="24"/>
        </w:rPr>
      </w:pPr>
      <w:r w:rsidRPr="00F20EDC">
        <w:rPr>
          <w:sz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 w:rsidRPr="00F20EDC">
        <w:rPr>
          <w:sz w:val="24"/>
        </w:rPr>
        <w:instrText xml:space="preserve"> FORMCHECKBOX </w:instrText>
      </w:r>
      <w:r w:rsidRPr="00F20EDC">
        <w:rPr>
          <w:sz w:val="24"/>
        </w:rPr>
      </w:r>
      <w:r w:rsidRPr="00F20EDC">
        <w:rPr>
          <w:sz w:val="24"/>
        </w:rPr>
        <w:fldChar w:fldCharType="separate"/>
      </w:r>
      <w:r w:rsidRPr="00F20EDC">
        <w:rPr>
          <w:sz w:val="24"/>
        </w:rPr>
        <w:fldChar w:fldCharType="end"/>
      </w:r>
      <w:bookmarkEnd w:id="15"/>
      <w:r w:rsidRPr="00F20EDC">
        <w:rPr>
          <w:sz w:val="24"/>
        </w:rPr>
        <w:t xml:space="preserve"> </w:t>
      </w:r>
      <w:r w:rsidRPr="00F20EDC">
        <w:rPr>
          <w:sz w:val="24"/>
        </w:rPr>
        <w:tab/>
        <w:t>Possible (may be related to intervention)</w:t>
      </w:r>
    </w:p>
    <w:p w14:paraId="5B6DE77D" w14:textId="77777777" w:rsidR="00F20EDC" w:rsidRPr="00F20EDC" w:rsidRDefault="00F20EDC" w:rsidP="00F20EDC">
      <w:pPr>
        <w:rPr>
          <w:sz w:val="24"/>
        </w:rPr>
      </w:pPr>
      <w:r w:rsidRPr="00F20EDC">
        <w:rPr>
          <w:sz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4"/>
      <w:r w:rsidRPr="00F20EDC">
        <w:rPr>
          <w:sz w:val="24"/>
        </w:rPr>
        <w:instrText xml:space="preserve"> FORMCHECKBOX </w:instrText>
      </w:r>
      <w:r w:rsidRPr="00F20EDC">
        <w:rPr>
          <w:sz w:val="24"/>
        </w:rPr>
      </w:r>
      <w:r w:rsidRPr="00F20EDC">
        <w:rPr>
          <w:sz w:val="24"/>
        </w:rPr>
        <w:fldChar w:fldCharType="separate"/>
      </w:r>
      <w:r w:rsidRPr="00F20EDC">
        <w:rPr>
          <w:sz w:val="24"/>
        </w:rPr>
        <w:fldChar w:fldCharType="end"/>
      </w:r>
      <w:bookmarkEnd w:id="16"/>
      <w:r w:rsidRPr="00F20EDC">
        <w:rPr>
          <w:sz w:val="24"/>
        </w:rPr>
        <w:t xml:space="preserve"> </w:t>
      </w:r>
      <w:r w:rsidRPr="00F20EDC">
        <w:rPr>
          <w:sz w:val="24"/>
        </w:rPr>
        <w:tab/>
        <w:t>Definite (clearly related to intervention)</w:t>
      </w:r>
    </w:p>
    <w:p w14:paraId="225686FF" w14:textId="77777777" w:rsidR="00F20EDC" w:rsidRPr="00F20EDC" w:rsidRDefault="00F20EDC" w:rsidP="00F20EDC">
      <w:pPr>
        <w:rPr>
          <w:sz w:val="24"/>
        </w:rPr>
      </w:pPr>
    </w:p>
    <w:p w14:paraId="769216F2" w14:textId="688AC991" w:rsidR="00C01C92" w:rsidRPr="00F20EDC" w:rsidRDefault="00F20EDC" w:rsidP="00F20EDC">
      <w:pPr>
        <w:numPr>
          <w:ilvl w:val="0"/>
          <w:numId w:val="45"/>
        </w:numPr>
        <w:rPr>
          <w:sz w:val="24"/>
        </w:rPr>
      </w:pPr>
      <w:r w:rsidRPr="00F20EDC">
        <w:rPr>
          <w:sz w:val="24"/>
        </w:rPr>
        <w:t xml:space="preserve">Was study intervention discontinued due to event?  </w:t>
      </w:r>
      <w:r w:rsidRPr="00F20EDC">
        <w:rPr>
          <w:sz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Pr="00F20EDC">
        <w:rPr>
          <w:sz w:val="24"/>
        </w:rPr>
        <w:instrText xml:space="preserve"> FORMCHECKBOX </w:instrText>
      </w:r>
      <w:r w:rsidRPr="00F20EDC">
        <w:rPr>
          <w:sz w:val="24"/>
        </w:rPr>
      </w:r>
      <w:r w:rsidRPr="00F20EDC">
        <w:rPr>
          <w:sz w:val="24"/>
        </w:rPr>
        <w:fldChar w:fldCharType="separate"/>
      </w:r>
      <w:r w:rsidRPr="00F20EDC">
        <w:rPr>
          <w:sz w:val="24"/>
        </w:rPr>
        <w:fldChar w:fldCharType="end"/>
      </w:r>
      <w:bookmarkEnd w:id="17"/>
      <w:r w:rsidRPr="00F20EDC">
        <w:rPr>
          <w:sz w:val="24"/>
        </w:rPr>
        <w:t xml:space="preserve"> </w:t>
      </w:r>
      <w:proofErr w:type="gramStart"/>
      <w:r w:rsidRPr="00F20EDC">
        <w:rPr>
          <w:sz w:val="24"/>
        </w:rPr>
        <w:t xml:space="preserve">Yes  </w:t>
      </w:r>
      <w:r w:rsidRPr="00F20EDC">
        <w:rPr>
          <w:sz w:val="24"/>
        </w:rPr>
        <w:tab/>
      </w:r>
      <w:proofErr w:type="gramEnd"/>
      <w:r w:rsidRPr="00F20EDC">
        <w:rPr>
          <w:sz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Pr="00F20EDC">
        <w:rPr>
          <w:sz w:val="24"/>
        </w:rPr>
        <w:instrText xml:space="preserve"> FORMCHECKBOX </w:instrText>
      </w:r>
      <w:r w:rsidRPr="00F20EDC">
        <w:rPr>
          <w:sz w:val="24"/>
        </w:rPr>
      </w:r>
      <w:r w:rsidRPr="00F20EDC">
        <w:rPr>
          <w:sz w:val="24"/>
        </w:rPr>
        <w:fldChar w:fldCharType="separate"/>
      </w:r>
      <w:r w:rsidRPr="00F20EDC">
        <w:rPr>
          <w:sz w:val="24"/>
        </w:rPr>
        <w:fldChar w:fldCharType="end"/>
      </w:r>
      <w:bookmarkEnd w:id="18"/>
      <w:r w:rsidRPr="00F20EDC">
        <w:rPr>
          <w:sz w:val="24"/>
        </w:rPr>
        <w:tab/>
        <w:t>No</w:t>
      </w:r>
    </w:p>
    <w:p w14:paraId="73A3EF2C" w14:textId="77777777" w:rsidR="00F20EDC" w:rsidRPr="00F20EDC" w:rsidRDefault="00F20EDC" w:rsidP="00F20EDC">
      <w:pPr>
        <w:numPr>
          <w:ilvl w:val="0"/>
          <w:numId w:val="45"/>
        </w:numPr>
        <w:rPr>
          <w:sz w:val="24"/>
        </w:rPr>
      </w:pPr>
      <w:r w:rsidRPr="00F20EDC">
        <w:rPr>
          <w:sz w:val="24"/>
        </w:rPr>
        <w:t xml:space="preserve">What medications or other steps were taken to treat serious adverse event? </w:t>
      </w:r>
    </w:p>
    <w:p w14:paraId="4ACB36B1" w14:textId="77777777" w:rsidR="00F05778" w:rsidRPr="00F05778" w:rsidRDefault="00F20EDC" w:rsidP="00F05778">
      <w:pPr>
        <w:rPr>
          <w:sz w:val="24"/>
          <w:u w:val="single"/>
        </w:rPr>
      </w:pPr>
      <w:r w:rsidRPr="00F20EDC">
        <w:rPr>
          <w:sz w:val="24"/>
          <w:u w:val="single"/>
        </w:rPr>
        <w:t xml:space="preserve"> </w:t>
      </w:r>
      <w:r w:rsidR="00F05778" w:rsidRPr="00F05778">
        <w:rPr>
          <w:sz w:val="24"/>
          <w:u w:val="single"/>
        </w:rPr>
        <w:t>___________________________________________________________________</w:t>
      </w:r>
    </w:p>
    <w:p w14:paraId="034FC8D6" w14:textId="37E8C339" w:rsidR="00F20EDC" w:rsidRPr="00F20EDC" w:rsidRDefault="00F05778" w:rsidP="00F20EDC">
      <w:pPr>
        <w:rPr>
          <w:sz w:val="24"/>
        </w:rPr>
      </w:pPr>
      <w:r w:rsidRPr="00F05778">
        <w:rPr>
          <w:sz w:val="24"/>
          <w:u w:val="single"/>
        </w:rPr>
        <w:t>___________________________________________________________________</w:t>
      </w:r>
    </w:p>
    <w:p w14:paraId="26D8638E" w14:textId="77777777" w:rsidR="00F20EDC" w:rsidRPr="00F20EDC" w:rsidRDefault="00F20EDC" w:rsidP="00F20EDC">
      <w:pPr>
        <w:numPr>
          <w:ilvl w:val="0"/>
          <w:numId w:val="45"/>
        </w:numPr>
        <w:rPr>
          <w:sz w:val="24"/>
        </w:rPr>
      </w:pPr>
      <w:r w:rsidRPr="00F20EDC">
        <w:rPr>
          <w:sz w:val="24"/>
        </w:rPr>
        <w:t>List any relevant tests, laboratory data, history, including preexisting medical conditions</w:t>
      </w:r>
    </w:p>
    <w:p w14:paraId="17E82362" w14:textId="77777777" w:rsidR="00F05778" w:rsidRPr="00F05778" w:rsidRDefault="00F05778" w:rsidP="00F05778">
      <w:pPr>
        <w:rPr>
          <w:sz w:val="24"/>
        </w:rPr>
      </w:pPr>
      <w:r w:rsidRPr="00F05778">
        <w:rPr>
          <w:sz w:val="24"/>
        </w:rPr>
        <w:t>___________________________________________________________________</w:t>
      </w:r>
    </w:p>
    <w:p w14:paraId="2CE12BD6" w14:textId="6170C786" w:rsidR="00F20EDC" w:rsidRPr="00F20EDC" w:rsidRDefault="00F05778" w:rsidP="00F20EDC">
      <w:pPr>
        <w:rPr>
          <w:sz w:val="24"/>
        </w:rPr>
      </w:pPr>
      <w:r w:rsidRPr="00F05778">
        <w:rPr>
          <w:sz w:val="24"/>
        </w:rPr>
        <w:t>___________________________________________________________________</w:t>
      </w:r>
    </w:p>
    <w:p w14:paraId="30FAA92B" w14:textId="66B0530C" w:rsidR="00F20EDC" w:rsidRPr="00F20EDC" w:rsidRDefault="00F20EDC" w:rsidP="00F20EDC">
      <w:pPr>
        <w:numPr>
          <w:ilvl w:val="0"/>
          <w:numId w:val="45"/>
        </w:numPr>
        <w:rPr>
          <w:sz w:val="24"/>
        </w:rPr>
      </w:pPr>
      <w:r w:rsidRPr="00F20EDC">
        <w:rPr>
          <w:sz w:val="24"/>
        </w:rPr>
        <w:t xml:space="preserve"> Type of report:</w:t>
      </w:r>
    </w:p>
    <w:p w14:paraId="1B38A513" w14:textId="77777777" w:rsidR="00F20EDC" w:rsidRPr="00F20EDC" w:rsidRDefault="00F20EDC" w:rsidP="00F20EDC">
      <w:pPr>
        <w:rPr>
          <w:sz w:val="24"/>
        </w:rPr>
      </w:pPr>
      <w:r w:rsidRPr="00F20EDC">
        <w:rPr>
          <w:sz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 w:rsidRPr="00F20EDC">
        <w:rPr>
          <w:sz w:val="24"/>
        </w:rPr>
        <w:instrText xml:space="preserve"> FORMCHECKBOX </w:instrText>
      </w:r>
      <w:r w:rsidRPr="00F20EDC">
        <w:rPr>
          <w:sz w:val="24"/>
        </w:rPr>
      </w:r>
      <w:r w:rsidRPr="00F20EDC">
        <w:rPr>
          <w:sz w:val="24"/>
        </w:rPr>
        <w:fldChar w:fldCharType="separate"/>
      </w:r>
      <w:r w:rsidRPr="00F20EDC">
        <w:rPr>
          <w:sz w:val="24"/>
        </w:rPr>
        <w:fldChar w:fldCharType="end"/>
      </w:r>
      <w:bookmarkEnd w:id="19"/>
      <w:r w:rsidRPr="00F20EDC">
        <w:rPr>
          <w:sz w:val="24"/>
        </w:rPr>
        <w:t xml:space="preserve">  Initial</w:t>
      </w:r>
      <w:r w:rsidRPr="00F20EDC">
        <w:rPr>
          <w:sz w:val="24"/>
        </w:rPr>
        <w:tab/>
      </w:r>
      <w:r w:rsidRPr="00F20EDC">
        <w:rPr>
          <w:sz w:val="24"/>
        </w:rPr>
        <w:tab/>
      </w:r>
    </w:p>
    <w:p w14:paraId="67218432" w14:textId="77777777" w:rsidR="00F20EDC" w:rsidRPr="00F20EDC" w:rsidRDefault="00F20EDC" w:rsidP="00F20EDC">
      <w:pPr>
        <w:rPr>
          <w:sz w:val="24"/>
        </w:rPr>
      </w:pPr>
      <w:r w:rsidRPr="00F20EDC">
        <w:rPr>
          <w:sz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0"/>
      <w:r w:rsidRPr="00F20EDC">
        <w:rPr>
          <w:sz w:val="24"/>
        </w:rPr>
        <w:instrText xml:space="preserve"> FORMCHECKBOX </w:instrText>
      </w:r>
      <w:r w:rsidRPr="00F20EDC">
        <w:rPr>
          <w:sz w:val="24"/>
        </w:rPr>
      </w:r>
      <w:r w:rsidRPr="00F20EDC">
        <w:rPr>
          <w:sz w:val="24"/>
        </w:rPr>
        <w:fldChar w:fldCharType="separate"/>
      </w:r>
      <w:r w:rsidRPr="00F20EDC">
        <w:rPr>
          <w:sz w:val="24"/>
        </w:rPr>
        <w:fldChar w:fldCharType="end"/>
      </w:r>
      <w:bookmarkEnd w:id="20"/>
      <w:r w:rsidRPr="00F20EDC">
        <w:rPr>
          <w:sz w:val="24"/>
        </w:rPr>
        <w:t xml:space="preserve">  Follow-up</w:t>
      </w:r>
      <w:r w:rsidRPr="00F20EDC">
        <w:rPr>
          <w:sz w:val="24"/>
        </w:rPr>
        <w:tab/>
      </w:r>
      <w:r w:rsidRPr="00F20EDC">
        <w:rPr>
          <w:sz w:val="24"/>
        </w:rPr>
        <w:tab/>
      </w:r>
    </w:p>
    <w:p w14:paraId="0BD95825" w14:textId="77777777" w:rsidR="00F20EDC" w:rsidRPr="00F20EDC" w:rsidRDefault="00F20EDC" w:rsidP="00F20EDC">
      <w:pPr>
        <w:rPr>
          <w:sz w:val="24"/>
        </w:rPr>
      </w:pPr>
      <w:r w:rsidRPr="00F20EDC">
        <w:rPr>
          <w:sz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1"/>
      <w:r w:rsidRPr="00F20EDC">
        <w:rPr>
          <w:sz w:val="24"/>
        </w:rPr>
        <w:instrText xml:space="preserve"> FORMCHECKBOX </w:instrText>
      </w:r>
      <w:r w:rsidRPr="00F20EDC">
        <w:rPr>
          <w:sz w:val="24"/>
        </w:rPr>
      </w:r>
      <w:r w:rsidRPr="00F20EDC">
        <w:rPr>
          <w:sz w:val="24"/>
        </w:rPr>
        <w:fldChar w:fldCharType="separate"/>
      </w:r>
      <w:r w:rsidRPr="00F20EDC">
        <w:rPr>
          <w:sz w:val="24"/>
        </w:rPr>
        <w:fldChar w:fldCharType="end"/>
      </w:r>
      <w:bookmarkEnd w:id="21"/>
      <w:r w:rsidRPr="00F20EDC">
        <w:rPr>
          <w:sz w:val="24"/>
        </w:rPr>
        <w:t xml:space="preserve">  Final</w:t>
      </w:r>
    </w:p>
    <w:p w14:paraId="2C173F16" w14:textId="77777777" w:rsidR="00F20EDC" w:rsidRPr="00F20EDC" w:rsidRDefault="00F20EDC" w:rsidP="00F20EDC">
      <w:pPr>
        <w:rPr>
          <w:sz w:val="24"/>
        </w:rPr>
      </w:pPr>
    </w:p>
    <w:p w14:paraId="12DBF8F3" w14:textId="77777777" w:rsidR="00F20EDC" w:rsidRPr="00F20EDC" w:rsidRDefault="00F20EDC" w:rsidP="00F20EDC">
      <w:pPr>
        <w:rPr>
          <w:sz w:val="24"/>
        </w:rPr>
      </w:pPr>
    </w:p>
    <w:p w14:paraId="3FE182D4" w14:textId="21AA5BB7" w:rsidR="00F05778" w:rsidRPr="00F05778" w:rsidRDefault="00F20EDC" w:rsidP="00F05778">
      <w:pPr>
        <w:rPr>
          <w:sz w:val="24"/>
        </w:rPr>
      </w:pPr>
      <w:r w:rsidRPr="00F20EDC">
        <w:rPr>
          <w:sz w:val="24"/>
        </w:rPr>
        <w:t>Signature of Principal Investigator: _______________________ Date: _______</w:t>
      </w:r>
      <w:bookmarkEnd w:id="2"/>
    </w:p>
    <w:sectPr w:rsidR="00F05778" w:rsidRPr="00F05778" w:rsidSect="004F4219">
      <w:footerReference w:type="even" r:id="rId11"/>
      <w:footerReference w:type="default" r:id="rId12"/>
      <w:headerReference w:type="first" r:id="rId13"/>
      <w:pgSz w:w="12240" w:h="15840"/>
      <w:pgMar w:top="709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0032" w14:textId="77777777" w:rsidR="00C16CD8" w:rsidRDefault="00C16CD8" w:rsidP="00BE05B3">
      <w:pPr>
        <w:spacing w:before="0" w:after="0" w:line="240" w:lineRule="auto"/>
      </w:pPr>
      <w:r>
        <w:separator/>
      </w:r>
    </w:p>
  </w:endnote>
  <w:endnote w:type="continuationSeparator" w:id="0">
    <w:p w14:paraId="7C324825" w14:textId="77777777" w:rsidR="00C16CD8" w:rsidRDefault="00C16CD8" w:rsidP="00BE05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464E" w14:textId="77777777" w:rsidR="00EB56A9" w:rsidRPr="00EB56A9" w:rsidRDefault="00EB56A9" w:rsidP="00722817">
    <w:pPr>
      <w:pStyle w:val="Footer"/>
      <w:framePr w:wrap="none" w:vAnchor="text" w:hAnchor="margin" w:xAlign="outside" w:y="1"/>
      <w:rPr>
        <w:rStyle w:val="PageNumber"/>
        <w:sz w:val="16"/>
        <w:szCs w:val="16"/>
      </w:rPr>
    </w:pPr>
    <w:r w:rsidRPr="00EB56A9">
      <w:rPr>
        <w:rStyle w:val="PageNumber"/>
        <w:sz w:val="16"/>
        <w:szCs w:val="16"/>
      </w:rPr>
      <w:fldChar w:fldCharType="begin"/>
    </w:r>
    <w:r w:rsidRPr="00EB56A9">
      <w:rPr>
        <w:rStyle w:val="PageNumber"/>
        <w:sz w:val="16"/>
        <w:szCs w:val="16"/>
      </w:rPr>
      <w:instrText xml:space="preserve"> PAGE </w:instrText>
    </w:r>
    <w:r w:rsidRPr="00EB56A9">
      <w:rPr>
        <w:rStyle w:val="PageNumber"/>
        <w:sz w:val="16"/>
        <w:szCs w:val="16"/>
      </w:rPr>
      <w:fldChar w:fldCharType="separate"/>
    </w:r>
    <w:r w:rsidRPr="00EB56A9">
      <w:rPr>
        <w:rStyle w:val="PageNumber"/>
        <w:noProof/>
        <w:sz w:val="16"/>
        <w:szCs w:val="16"/>
      </w:rPr>
      <w:t>2</w:t>
    </w:r>
    <w:r w:rsidRPr="00EB56A9">
      <w:rPr>
        <w:rStyle w:val="PageNumber"/>
        <w:sz w:val="16"/>
        <w:szCs w:val="16"/>
      </w:rPr>
      <w:fldChar w:fldCharType="end"/>
    </w:r>
    <w:r w:rsidR="00C8231F">
      <w:rPr>
        <w:rStyle w:val="PageNumber"/>
        <w:sz w:val="16"/>
        <w:szCs w:val="16"/>
      </w:rPr>
      <w:t xml:space="preserve"> </w:t>
    </w:r>
  </w:p>
  <w:p w14:paraId="4DC7FE2F" w14:textId="77777777" w:rsidR="0041665C" w:rsidRDefault="00C8231F" w:rsidP="0041665C">
    <w:pPr>
      <w:pStyle w:val="Footer"/>
      <w:tabs>
        <w:tab w:val="right" w:pos="9000"/>
      </w:tabs>
      <w:spacing w:before="0" w:after="0" w:line="240" w:lineRule="auto"/>
      <w:ind w:right="357"/>
      <w:jc w:val="right"/>
      <w:rPr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</w:t>
    </w:r>
    <w:r>
      <w:rPr>
        <w:b/>
        <w:sz w:val="16"/>
        <w:szCs w:val="16"/>
      </w:rPr>
      <w:tab/>
    </w:r>
    <w:r w:rsidR="0041665C">
      <w:rPr>
        <w:b/>
        <w:sz w:val="16"/>
        <w:szCs w:val="16"/>
      </w:rPr>
      <w:t>CCCR-Cumming School of Medicine</w:t>
    </w:r>
    <w:r w:rsidR="0041665C" w:rsidRPr="00EB56A9">
      <w:rPr>
        <w:color w:val="EE2C2A" w:themeColor="accent1"/>
        <w:sz w:val="16"/>
        <w:szCs w:val="16"/>
      </w:rPr>
      <w:t xml:space="preserve"> |</w:t>
    </w:r>
    <w:r w:rsidR="0041665C">
      <w:rPr>
        <w:sz w:val="16"/>
        <w:szCs w:val="16"/>
      </w:rPr>
      <w:t xml:space="preserve"> UNIVERSITY OF CALGARY</w:t>
    </w:r>
  </w:p>
  <w:p w14:paraId="33F41923" w14:textId="6AB89E55" w:rsidR="00412D5A" w:rsidRDefault="00412D5A" w:rsidP="0041665C">
    <w:pPr>
      <w:pStyle w:val="Footer"/>
      <w:tabs>
        <w:tab w:val="right" w:pos="9000"/>
      </w:tabs>
      <w:spacing w:before="0" w:after="0" w:line="240" w:lineRule="auto"/>
      <w:ind w:right="357"/>
      <w:jc w:val="right"/>
      <w:rPr>
        <w:sz w:val="16"/>
        <w:szCs w:val="16"/>
      </w:rPr>
    </w:pPr>
    <w:r>
      <w:rPr>
        <w:sz w:val="16"/>
        <w:szCs w:val="16"/>
      </w:rPr>
      <w:t>SAE Report Form</w:t>
    </w:r>
  </w:p>
  <w:p w14:paraId="0ABCCFA7" w14:textId="73458F3D" w:rsidR="00B1248B" w:rsidRPr="00EB56A9" w:rsidRDefault="0041665C" w:rsidP="0041665C">
    <w:pPr>
      <w:pStyle w:val="Footer"/>
      <w:tabs>
        <w:tab w:val="right" w:pos="9000"/>
      </w:tabs>
      <w:spacing w:before="0" w:after="0" w:line="240" w:lineRule="auto"/>
      <w:ind w:right="357"/>
      <w:jc w:val="right"/>
      <w:rPr>
        <w:sz w:val="16"/>
        <w:szCs w:val="16"/>
      </w:rPr>
    </w:pPr>
    <w:r w:rsidRPr="00AC41C4">
      <w:rPr>
        <w:bCs/>
        <w:sz w:val="16"/>
        <w:szCs w:val="16"/>
      </w:rPr>
      <w:t xml:space="preserve">Version </w:t>
    </w:r>
    <w:r w:rsidR="00F05778">
      <w:rPr>
        <w:bCs/>
        <w:sz w:val="16"/>
        <w:szCs w:val="16"/>
      </w:rPr>
      <w:t>January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6"/>
        <w:szCs w:val="16"/>
      </w:rPr>
      <w:id w:val="-188378790"/>
      <w:docPartObj>
        <w:docPartGallery w:val="Page Numbers (Bottom of Page)"/>
        <w:docPartUnique/>
      </w:docPartObj>
    </w:sdtPr>
    <w:sdtContent>
      <w:p w14:paraId="4726B2B7" w14:textId="77777777" w:rsidR="00EB56A9" w:rsidRPr="00EB56A9" w:rsidRDefault="00EB56A9" w:rsidP="00722817">
        <w:pPr>
          <w:pStyle w:val="Footer"/>
          <w:framePr w:wrap="none" w:vAnchor="text" w:hAnchor="margin" w:xAlign="outside" w:y="1"/>
          <w:rPr>
            <w:rStyle w:val="PageNumber"/>
            <w:sz w:val="16"/>
            <w:szCs w:val="16"/>
          </w:rPr>
        </w:pPr>
        <w:r w:rsidRPr="00EB56A9">
          <w:rPr>
            <w:rStyle w:val="PageNumber"/>
            <w:sz w:val="16"/>
            <w:szCs w:val="16"/>
          </w:rPr>
          <w:fldChar w:fldCharType="begin"/>
        </w:r>
        <w:r w:rsidRPr="00EB56A9">
          <w:rPr>
            <w:rStyle w:val="PageNumber"/>
            <w:sz w:val="16"/>
            <w:szCs w:val="16"/>
          </w:rPr>
          <w:instrText xml:space="preserve"> PAGE </w:instrText>
        </w:r>
        <w:r w:rsidRPr="00EB56A9">
          <w:rPr>
            <w:rStyle w:val="PageNumber"/>
            <w:sz w:val="16"/>
            <w:szCs w:val="16"/>
          </w:rPr>
          <w:fldChar w:fldCharType="separate"/>
        </w:r>
        <w:r w:rsidRPr="00EB56A9">
          <w:rPr>
            <w:rStyle w:val="PageNumber"/>
            <w:noProof/>
            <w:sz w:val="16"/>
            <w:szCs w:val="16"/>
          </w:rPr>
          <w:t>3</w:t>
        </w:r>
        <w:r w:rsidRPr="00EB56A9">
          <w:rPr>
            <w:rStyle w:val="PageNumber"/>
            <w:sz w:val="16"/>
            <w:szCs w:val="16"/>
          </w:rPr>
          <w:fldChar w:fldCharType="end"/>
        </w:r>
      </w:p>
    </w:sdtContent>
  </w:sdt>
  <w:p w14:paraId="32A2E109" w14:textId="5DA0BF84" w:rsidR="00BE05B3" w:rsidRPr="00EB56A9" w:rsidRDefault="00C95D39" w:rsidP="00C95D39">
    <w:pPr>
      <w:pStyle w:val="Footer"/>
      <w:ind w:right="360"/>
      <w:jc w:val="right"/>
      <w:rPr>
        <w:sz w:val="16"/>
        <w:szCs w:val="16"/>
      </w:rPr>
    </w:pPr>
    <w:r>
      <w:rPr>
        <w:b/>
        <w:sz w:val="16"/>
        <w:szCs w:val="16"/>
      </w:rPr>
      <w:t>CCCR-Cumming School of Medicine</w:t>
    </w:r>
    <w:r w:rsidRPr="00EB56A9">
      <w:rPr>
        <w:color w:val="EE2C2A" w:themeColor="accent1"/>
        <w:sz w:val="16"/>
        <w:szCs w:val="16"/>
      </w:rPr>
      <w:t xml:space="preserve"> </w:t>
    </w:r>
    <w:r w:rsidR="00EB56A9" w:rsidRPr="00EB56A9">
      <w:rPr>
        <w:color w:val="EE2C2A" w:themeColor="accent1"/>
        <w:sz w:val="16"/>
        <w:szCs w:val="16"/>
      </w:rPr>
      <w:t>|</w:t>
    </w:r>
    <w:r w:rsidR="00C8231F">
      <w:rPr>
        <w:sz w:val="16"/>
        <w:szCs w:val="16"/>
      </w:rPr>
      <w:t xml:space="preserve"> UNIVERSITY OF CALGARY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39F6E" w14:textId="77777777" w:rsidR="00C16CD8" w:rsidRDefault="00C16CD8" w:rsidP="00BE05B3">
      <w:pPr>
        <w:spacing w:before="0" w:after="0" w:line="240" w:lineRule="auto"/>
      </w:pPr>
      <w:r>
        <w:separator/>
      </w:r>
    </w:p>
  </w:footnote>
  <w:footnote w:type="continuationSeparator" w:id="0">
    <w:p w14:paraId="79648495" w14:textId="77777777" w:rsidR="00C16CD8" w:rsidRDefault="00C16CD8" w:rsidP="00BE05B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1658F" w14:textId="77777777" w:rsidR="0013554E" w:rsidRDefault="00674C2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1000BF" wp14:editId="43F965D2">
          <wp:simplePos x="0" y="0"/>
          <wp:positionH relativeFrom="column">
            <wp:posOffset>-914400</wp:posOffset>
          </wp:positionH>
          <wp:positionV relativeFrom="paragraph">
            <wp:posOffset>-443064</wp:posOffset>
          </wp:positionV>
          <wp:extent cx="7773880" cy="10054218"/>
          <wp:effectExtent l="0" t="0" r="0" b="444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background-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880" cy="10054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E213D6" w14:textId="77777777" w:rsidR="00BE05B3" w:rsidRPr="00BE05B3" w:rsidRDefault="00BE05B3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0221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2" w15:restartNumberingAfterBreak="0">
    <w:nsid w:val="0000000E"/>
    <w:multiLevelType w:val="singleLevel"/>
    <w:tmpl w:val="000000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1F65F23"/>
    <w:multiLevelType w:val="hybridMultilevel"/>
    <w:tmpl w:val="F19C99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C31B2"/>
    <w:multiLevelType w:val="hybridMultilevel"/>
    <w:tmpl w:val="C2108C4A"/>
    <w:lvl w:ilvl="0" w:tplc="FE24356E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</w:rPr>
    </w:lvl>
    <w:lvl w:ilvl="1" w:tplc="76F4EE32">
      <w:start w:val="4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A00531B"/>
    <w:multiLevelType w:val="hybridMultilevel"/>
    <w:tmpl w:val="ED381AF0"/>
    <w:lvl w:ilvl="0" w:tplc="1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73E8A"/>
    <w:multiLevelType w:val="multilevel"/>
    <w:tmpl w:val="7BD87534"/>
    <w:lvl w:ilvl="0">
      <w:start w:val="1"/>
      <w:numFmt w:val="decimal"/>
      <w:lvlText w:val="%1."/>
      <w:lvlJc w:val="left"/>
      <w:pPr>
        <w:ind w:left="360" w:hanging="360"/>
      </w:pPr>
      <w:rPr>
        <w:color w:val="C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CC4E51"/>
    <w:multiLevelType w:val="hybridMultilevel"/>
    <w:tmpl w:val="791C8B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1CF"/>
    <w:multiLevelType w:val="hybridMultilevel"/>
    <w:tmpl w:val="FD0AF7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446D"/>
    <w:multiLevelType w:val="hybridMultilevel"/>
    <w:tmpl w:val="EAAECB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4186"/>
    <w:multiLevelType w:val="hybridMultilevel"/>
    <w:tmpl w:val="B330B5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B6E66"/>
    <w:multiLevelType w:val="hybridMultilevel"/>
    <w:tmpl w:val="DDA23F9C"/>
    <w:lvl w:ilvl="0" w:tplc="B1F46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03225"/>
    <w:multiLevelType w:val="hybridMultilevel"/>
    <w:tmpl w:val="FC2A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32D75"/>
    <w:multiLevelType w:val="hybridMultilevel"/>
    <w:tmpl w:val="E3829A1A"/>
    <w:lvl w:ilvl="0" w:tplc="FE24356E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  <w:i w:val="0"/>
      </w:rPr>
    </w:lvl>
    <w:lvl w:ilvl="1" w:tplc="76F4EE32">
      <w:start w:val="4"/>
      <w:numFmt w:val="bullet"/>
      <w:lvlText w:val="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D52D78"/>
    <w:multiLevelType w:val="hybridMultilevel"/>
    <w:tmpl w:val="D8F4B9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76F4EE32">
      <w:start w:val="4"/>
      <w:numFmt w:val="bullet"/>
      <w:lvlText w:val=""/>
      <w:lvlJc w:val="left"/>
      <w:rPr>
        <w:rFonts w:ascii="Wingdings" w:hAnsi="Wingdings" w:hint="default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B4D69C0"/>
    <w:multiLevelType w:val="multilevel"/>
    <w:tmpl w:val="964C7DBE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2CC5425F"/>
    <w:multiLevelType w:val="hybridMultilevel"/>
    <w:tmpl w:val="9F60C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24356E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633A6F"/>
    <w:multiLevelType w:val="hybridMultilevel"/>
    <w:tmpl w:val="CA26C33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906D3"/>
    <w:multiLevelType w:val="hybridMultilevel"/>
    <w:tmpl w:val="053AF4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F7FAC"/>
    <w:multiLevelType w:val="hybridMultilevel"/>
    <w:tmpl w:val="A0A4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A3EA8"/>
    <w:multiLevelType w:val="hybridMultilevel"/>
    <w:tmpl w:val="424A762C"/>
    <w:lvl w:ilvl="0" w:tplc="FE24356E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76F4EE32">
      <w:start w:val="4"/>
      <w:numFmt w:val="bullet"/>
      <w:lvlText w:val="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911DD3"/>
    <w:multiLevelType w:val="hybridMultilevel"/>
    <w:tmpl w:val="A712E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B6426"/>
    <w:multiLevelType w:val="multilevel"/>
    <w:tmpl w:val="0F06CE82"/>
    <w:lvl w:ilvl="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D7C6F83"/>
    <w:multiLevelType w:val="multilevel"/>
    <w:tmpl w:val="83468254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1410D17"/>
    <w:multiLevelType w:val="hybridMultilevel"/>
    <w:tmpl w:val="E62832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52D9B"/>
    <w:multiLevelType w:val="hybridMultilevel"/>
    <w:tmpl w:val="B77ED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72323C"/>
    <w:multiLevelType w:val="hybridMultilevel"/>
    <w:tmpl w:val="9B8238B6"/>
    <w:lvl w:ilvl="0" w:tplc="D21E862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13FD9"/>
    <w:multiLevelType w:val="hybridMultilevel"/>
    <w:tmpl w:val="64C082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23390"/>
    <w:multiLevelType w:val="hybridMultilevel"/>
    <w:tmpl w:val="C9823E66"/>
    <w:lvl w:ilvl="0" w:tplc="3652420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16CAB"/>
    <w:multiLevelType w:val="multilevel"/>
    <w:tmpl w:val="49EA278A"/>
    <w:lvl w:ilvl="0">
      <w:start w:val="1"/>
      <w:numFmt w:val="decimal"/>
      <w:pStyle w:val="ListParagraph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30" w15:restartNumberingAfterBreak="0">
    <w:nsid w:val="4DA62E46"/>
    <w:multiLevelType w:val="hybridMultilevel"/>
    <w:tmpl w:val="D346DC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81E70"/>
    <w:multiLevelType w:val="multilevel"/>
    <w:tmpl w:val="F9CCB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5AB4AC5"/>
    <w:multiLevelType w:val="hybridMultilevel"/>
    <w:tmpl w:val="7D5A697A"/>
    <w:lvl w:ilvl="0" w:tplc="5062342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774ACC"/>
    <w:multiLevelType w:val="multilevel"/>
    <w:tmpl w:val="11C888C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Normaljustify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3312" w:hanging="1152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  <w:i/>
      </w:rPr>
    </w:lvl>
  </w:abstractNum>
  <w:abstractNum w:abstractNumId="34" w15:restartNumberingAfterBreak="0">
    <w:nsid w:val="5E1F08E9"/>
    <w:multiLevelType w:val="multilevel"/>
    <w:tmpl w:val="E482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2D278A"/>
    <w:multiLevelType w:val="hybridMultilevel"/>
    <w:tmpl w:val="03869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680386"/>
    <w:multiLevelType w:val="multilevel"/>
    <w:tmpl w:val="F6109054"/>
    <w:lvl w:ilvl="0">
      <w:start w:val="5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</w:abstractNum>
  <w:abstractNum w:abstractNumId="37" w15:restartNumberingAfterBreak="0">
    <w:nsid w:val="5E860E2F"/>
    <w:multiLevelType w:val="hybridMultilevel"/>
    <w:tmpl w:val="CC126AB0"/>
    <w:lvl w:ilvl="0" w:tplc="FE24356E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  <w:i w:val="0"/>
      </w:rPr>
    </w:lvl>
    <w:lvl w:ilvl="1" w:tplc="76F4EE32">
      <w:start w:val="4"/>
      <w:numFmt w:val="bullet"/>
      <w:lvlText w:val="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336B50"/>
    <w:multiLevelType w:val="hybridMultilevel"/>
    <w:tmpl w:val="999675CA"/>
    <w:lvl w:ilvl="0" w:tplc="6486E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E2C2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B5233"/>
    <w:multiLevelType w:val="hybridMultilevel"/>
    <w:tmpl w:val="F080F9EE"/>
    <w:lvl w:ilvl="0" w:tplc="AA38C020">
      <w:start w:val="1"/>
      <w:numFmt w:val="decimal"/>
      <w:lvlText w:val="%1."/>
      <w:lvlJc w:val="left"/>
      <w:pPr>
        <w:ind w:left="750" w:hanging="390"/>
      </w:pPr>
      <w:rPr>
        <w:rFonts w:hint="default"/>
        <w:color w:val="FF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F817A8"/>
    <w:multiLevelType w:val="hybridMultilevel"/>
    <w:tmpl w:val="7698218E"/>
    <w:lvl w:ilvl="0" w:tplc="3152A73E">
      <w:numFmt w:val="bullet"/>
      <w:lvlText w:val=""/>
      <w:lvlJc w:val="left"/>
      <w:pPr>
        <w:ind w:left="720" w:hanging="360"/>
      </w:pPr>
      <w:rPr>
        <w:rFonts w:ascii="Arial" w:eastAsia="Calibr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7E77A9"/>
    <w:multiLevelType w:val="multilevel"/>
    <w:tmpl w:val="0F06CE82"/>
    <w:lvl w:ilvl="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AEE0900"/>
    <w:multiLevelType w:val="hybridMultilevel"/>
    <w:tmpl w:val="D56E9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DA0B00"/>
    <w:multiLevelType w:val="hybridMultilevel"/>
    <w:tmpl w:val="41EED7F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1928F2"/>
    <w:multiLevelType w:val="hybridMultilevel"/>
    <w:tmpl w:val="EE1671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27682"/>
    <w:multiLevelType w:val="hybridMultilevel"/>
    <w:tmpl w:val="17D25A4E"/>
    <w:lvl w:ilvl="0" w:tplc="B3B0FC42">
      <w:start w:val="6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36"/>
        <w:szCs w:val="3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E3205D"/>
    <w:multiLevelType w:val="hybridMultilevel"/>
    <w:tmpl w:val="84C87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6E457A"/>
    <w:multiLevelType w:val="hybridMultilevel"/>
    <w:tmpl w:val="67326790"/>
    <w:lvl w:ilvl="0" w:tplc="344C9966">
      <w:start w:val="8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FF0000"/>
        <w:sz w:val="3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BA6EC7"/>
    <w:multiLevelType w:val="multilevel"/>
    <w:tmpl w:val="742AEC54"/>
    <w:lvl w:ilvl="0">
      <w:start w:val="5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</w:abstractNum>
  <w:num w:numId="1" w16cid:durableId="739450691">
    <w:abstractNumId w:val="0"/>
  </w:num>
  <w:num w:numId="2" w16cid:durableId="597299876">
    <w:abstractNumId w:val="29"/>
  </w:num>
  <w:num w:numId="3" w16cid:durableId="870455544">
    <w:abstractNumId w:val="33"/>
  </w:num>
  <w:num w:numId="4" w16cid:durableId="1058747867">
    <w:abstractNumId w:val="31"/>
  </w:num>
  <w:num w:numId="5" w16cid:durableId="247154317">
    <w:abstractNumId w:val="14"/>
  </w:num>
  <w:num w:numId="6" w16cid:durableId="1530489669">
    <w:abstractNumId w:val="20"/>
  </w:num>
  <w:num w:numId="7" w16cid:durableId="409040860">
    <w:abstractNumId w:val="1"/>
  </w:num>
  <w:num w:numId="8" w16cid:durableId="1761292848">
    <w:abstractNumId w:val="10"/>
  </w:num>
  <w:num w:numId="9" w16cid:durableId="2026637931">
    <w:abstractNumId w:val="13"/>
  </w:num>
  <w:num w:numId="10" w16cid:durableId="569385470">
    <w:abstractNumId w:val="4"/>
  </w:num>
  <w:num w:numId="11" w16cid:durableId="674069174">
    <w:abstractNumId w:val="37"/>
  </w:num>
  <w:num w:numId="12" w16cid:durableId="1130395290">
    <w:abstractNumId w:val="25"/>
  </w:num>
  <w:num w:numId="13" w16cid:durableId="230896198">
    <w:abstractNumId w:val="16"/>
  </w:num>
  <w:num w:numId="14" w16cid:durableId="11763054">
    <w:abstractNumId w:val="46"/>
  </w:num>
  <w:num w:numId="15" w16cid:durableId="1569414907">
    <w:abstractNumId w:val="40"/>
  </w:num>
  <w:num w:numId="16" w16cid:durableId="1751728660">
    <w:abstractNumId w:val="42"/>
  </w:num>
  <w:num w:numId="17" w16cid:durableId="1070545533">
    <w:abstractNumId w:val="48"/>
  </w:num>
  <w:num w:numId="18" w16cid:durableId="938828725">
    <w:abstractNumId w:val="36"/>
  </w:num>
  <w:num w:numId="19" w16cid:durableId="2044330275">
    <w:abstractNumId w:val="21"/>
  </w:num>
  <w:num w:numId="20" w16cid:durableId="1230967632">
    <w:abstractNumId w:val="12"/>
  </w:num>
  <w:num w:numId="21" w16cid:durableId="1417745977">
    <w:abstractNumId w:val="11"/>
  </w:num>
  <w:num w:numId="22" w16cid:durableId="1847817179">
    <w:abstractNumId w:val="35"/>
  </w:num>
  <w:num w:numId="23" w16cid:durableId="747923296">
    <w:abstractNumId w:val="15"/>
  </w:num>
  <w:num w:numId="24" w16cid:durableId="1941983068">
    <w:abstractNumId w:val="18"/>
  </w:num>
  <w:num w:numId="25" w16cid:durableId="1147358750">
    <w:abstractNumId w:val="8"/>
  </w:num>
  <w:num w:numId="26" w16cid:durableId="2134784241">
    <w:abstractNumId w:val="17"/>
  </w:num>
  <w:num w:numId="27" w16cid:durableId="1618831563">
    <w:abstractNumId w:val="6"/>
  </w:num>
  <w:num w:numId="28" w16cid:durableId="418404459">
    <w:abstractNumId w:val="28"/>
  </w:num>
  <w:num w:numId="29" w16cid:durableId="1016925280">
    <w:abstractNumId w:val="32"/>
  </w:num>
  <w:num w:numId="30" w16cid:durableId="590511028">
    <w:abstractNumId w:val="26"/>
  </w:num>
  <w:num w:numId="31" w16cid:durableId="786704185">
    <w:abstractNumId w:val="22"/>
  </w:num>
  <w:num w:numId="32" w16cid:durableId="1824196472">
    <w:abstractNumId w:val="41"/>
  </w:num>
  <w:num w:numId="33" w16cid:durableId="1056507405">
    <w:abstractNumId w:val="34"/>
  </w:num>
  <w:num w:numId="34" w16cid:durableId="666399394">
    <w:abstractNumId w:val="9"/>
  </w:num>
  <w:num w:numId="35" w16cid:durableId="1751346459">
    <w:abstractNumId w:val="3"/>
  </w:num>
  <w:num w:numId="36" w16cid:durableId="1922182689">
    <w:abstractNumId w:val="30"/>
  </w:num>
  <w:num w:numId="37" w16cid:durableId="746541395">
    <w:abstractNumId w:val="39"/>
  </w:num>
  <w:num w:numId="38" w16cid:durableId="2103799519">
    <w:abstractNumId w:val="27"/>
  </w:num>
  <w:num w:numId="39" w16cid:durableId="1547647409">
    <w:abstractNumId w:val="44"/>
  </w:num>
  <w:num w:numId="40" w16cid:durableId="903416054">
    <w:abstractNumId w:val="43"/>
  </w:num>
  <w:num w:numId="41" w16cid:durableId="858085957">
    <w:abstractNumId w:val="24"/>
  </w:num>
  <w:num w:numId="42" w16cid:durableId="562837851">
    <w:abstractNumId w:val="45"/>
  </w:num>
  <w:num w:numId="43" w16cid:durableId="1482113302">
    <w:abstractNumId w:val="47"/>
  </w:num>
  <w:num w:numId="44" w16cid:durableId="1898543078">
    <w:abstractNumId w:val="5"/>
  </w:num>
  <w:num w:numId="45" w16cid:durableId="127552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FF"/>
    <w:rsid w:val="00033B01"/>
    <w:rsid w:val="00037B53"/>
    <w:rsid w:val="00064A5E"/>
    <w:rsid w:val="00067B9F"/>
    <w:rsid w:val="000707D2"/>
    <w:rsid w:val="00073A16"/>
    <w:rsid w:val="00074A09"/>
    <w:rsid w:val="000765F9"/>
    <w:rsid w:val="00076FDD"/>
    <w:rsid w:val="00083C7B"/>
    <w:rsid w:val="0008751D"/>
    <w:rsid w:val="00090A5A"/>
    <w:rsid w:val="00097EF6"/>
    <w:rsid w:val="000B02F3"/>
    <w:rsid w:val="000B235F"/>
    <w:rsid w:val="000B3929"/>
    <w:rsid w:val="000B4E6D"/>
    <w:rsid w:val="000C1751"/>
    <w:rsid w:val="000D0A8B"/>
    <w:rsid w:val="000D21BD"/>
    <w:rsid w:val="000D5500"/>
    <w:rsid w:val="000F7990"/>
    <w:rsid w:val="00104F3F"/>
    <w:rsid w:val="0013554E"/>
    <w:rsid w:val="00136A07"/>
    <w:rsid w:val="001554F7"/>
    <w:rsid w:val="0016654E"/>
    <w:rsid w:val="00170AC5"/>
    <w:rsid w:val="00190848"/>
    <w:rsid w:val="00192F55"/>
    <w:rsid w:val="001947D4"/>
    <w:rsid w:val="001A5B3A"/>
    <w:rsid w:val="001A5FCB"/>
    <w:rsid w:val="001B6F2F"/>
    <w:rsid w:val="001D06D9"/>
    <w:rsid w:val="001E2A84"/>
    <w:rsid w:val="001E3A4C"/>
    <w:rsid w:val="001F0012"/>
    <w:rsid w:val="001F0A99"/>
    <w:rsid w:val="001F0B95"/>
    <w:rsid w:val="001F2008"/>
    <w:rsid w:val="001F56DC"/>
    <w:rsid w:val="002232C2"/>
    <w:rsid w:val="00224E4D"/>
    <w:rsid w:val="00236358"/>
    <w:rsid w:val="00240073"/>
    <w:rsid w:val="00246CB9"/>
    <w:rsid w:val="002602E2"/>
    <w:rsid w:val="0026237F"/>
    <w:rsid w:val="0026504C"/>
    <w:rsid w:val="002A50EC"/>
    <w:rsid w:val="002A6F31"/>
    <w:rsid w:val="002B7C1C"/>
    <w:rsid w:val="002D468F"/>
    <w:rsid w:val="002E17AA"/>
    <w:rsid w:val="00335079"/>
    <w:rsid w:val="003372A6"/>
    <w:rsid w:val="00342E67"/>
    <w:rsid w:val="00353450"/>
    <w:rsid w:val="003646FF"/>
    <w:rsid w:val="003752F9"/>
    <w:rsid w:val="00391AA0"/>
    <w:rsid w:val="003A3167"/>
    <w:rsid w:val="003B5A85"/>
    <w:rsid w:val="004035E4"/>
    <w:rsid w:val="00405030"/>
    <w:rsid w:val="00406055"/>
    <w:rsid w:val="00410CD7"/>
    <w:rsid w:val="00412D5A"/>
    <w:rsid w:val="0041665C"/>
    <w:rsid w:val="00420A94"/>
    <w:rsid w:val="00422061"/>
    <w:rsid w:val="004246A3"/>
    <w:rsid w:val="004311B0"/>
    <w:rsid w:val="00435FF1"/>
    <w:rsid w:val="0043756C"/>
    <w:rsid w:val="00437BFE"/>
    <w:rsid w:val="00444E12"/>
    <w:rsid w:val="00445478"/>
    <w:rsid w:val="00445E66"/>
    <w:rsid w:val="0047494E"/>
    <w:rsid w:val="00497040"/>
    <w:rsid w:val="004B5BCF"/>
    <w:rsid w:val="004B62A2"/>
    <w:rsid w:val="004C2D0F"/>
    <w:rsid w:val="004C6BE7"/>
    <w:rsid w:val="004D132D"/>
    <w:rsid w:val="004D325B"/>
    <w:rsid w:val="004E3EFB"/>
    <w:rsid w:val="004E6078"/>
    <w:rsid w:val="004F4219"/>
    <w:rsid w:val="004F6B23"/>
    <w:rsid w:val="005037E4"/>
    <w:rsid w:val="005206D3"/>
    <w:rsid w:val="00522FBF"/>
    <w:rsid w:val="00524B9D"/>
    <w:rsid w:val="00525991"/>
    <w:rsid w:val="00575627"/>
    <w:rsid w:val="00584339"/>
    <w:rsid w:val="0058501D"/>
    <w:rsid w:val="0058590E"/>
    <w:rsid w:val="00586FE2"/>
    <w:rsid w:val="0059319F"/>
    <w:rsid w:val="005947E7"/>
    <w:rsid w:val="00596A7C"/>
    <w:rsid w:val="005A4667"/>
    <w:rsid w:val="005B246C"/>
    <w:rsid w:val="005B2BBC"/>
    <w:rsid w:val="005B5A4D"/>
    <w:rsid w:val="005C46FD"/>
    <w:rsid w:val="005C50FA"/>
    <w:rsid w:val="005C750D"/>
    <w:rsid w:val="00602A02"/>
    <w:rsid w:val="00615B1D"/>
    <w:rsid w:val="00616CF7"/>
    <w:rsid w:val="00625D51"/>
    <w:rsid w:val="00630297"/>
    <w:rsid w:val="006560ED"/>
    <w:rsid w:val="00674C2E"/>
    <w:rsid w:val="00681DAD"/>
    <w:rsid w:val="006843EA"/>
    <w:rsid w:val="006919DA"/>
    <w:rsid w:val="0069468F"/>
    <w:rsid w:val="006A5B31"/>
    <w:rsid w:val="006B79B9"/>
    <w:rsid w:val="006D1DBA"/>
    <w:rsid w:val="006D244C"/>
    <w:rsid w:val="006D5013"/>
    <w:rsid w:val="006D5D5D"/>
    <w:rsid w:val="006E56A7"/>
    <w:rsid w:val="006F41E2"/>
    <w:rsid w:val="006F7952"/>
    <w:rsid w:val="00703BC1"/>
    <w:rsid w:val="00714642"/>
    <w:rsid w:val="007349C9"/>
    <w:rsid w:val="00750799"/>
    <w:rsid w:val="00763CA1"/>
    <w:rsid w:val="0077300A"/>
    <w:rsid w:val="0078333F"/>
    <w:rsid w:val="00785821"/>
    <w:rsid w:val="007A07B5"/>
    <w:rsid w:val="007A54D2"/>
    <w:rsid w:val="007A5BC6"/>
    <w:rsid w:val="007B68B5"/>
    <w:rsid w:val="007C3E73"/>
    <w:rsid w:val="007C4F46"/>
    <w:rsid w:val="007C5864"/>
    <w:rsid w:val="007F2152"/>
    <w:rsid w:val="007F3521"/>
    <w:rsid w:val="007F5E36"/>
    <w:rsid w:val="00811776"/>
    <w:rsid w:val="00830648"/>
    <w:rsid w:val="00831F95"/>
    <w:rsid w:val="00842E34"/>
    <w:rsid w:val="00865FE6"/>
    <w:rsid w:val="00866FD4"/>
    <w:rsid w:val="008746D9"/>
    <w:rsid w:val="00882F52"/>
    <w:rsid w:val="00890F58"/>
    <w:rsid w:val="00895BAF"/>
    <w:rsid w:val="008D707A"/>
    <w:rsid w:val="008F6FBB"/>
    <w:rsid w:val="00900C5B"/>
    <w:rsid w:val="00903624"/>
    <w:rsid w:val="00911988"/>
    <w:rsid w:val="009236BF"/>
    <w:rsid w:val="00925BC6"/>
    <w:rsid w:val="00944345"/>
    <w:rsid w:val="009735F8"/>
    <w:rsid w:val="00981823"/>
    <w:rsid w:val="00993CDD"/>
    <w:rsid w:val="009B1B79"/>
    <w:rsid w:val="009C7F85"/>
    <w:rsid w:val="009D53B1"/>
    <w:rsid w:val="009D61A9"/>
    <w:rsid w:val="009E6D10"/>
    <w:rsid w:val="00A0248F"/>
    <w:rsid w:val="00A17BAD"/>
    <w:rsid w:val="00A3048C"/>
    <w:rsid w:val="00A5011B"/>
    <w:rsid w:val="00A56CBE"/>
    <w:rsid w:val="00A83AD0"/>
    <w:rsid w:val="00A9470E"/>
    <w:rsid w:val="00A97CFA"/>
    <w:rsid w:val="00AA0F8E"/>
    <w:rsid w:val="00AD02AF"/>
    <w:rsid w:val="00AE2D20"/>
    <w:rsid w:val="00B01DB8"/>
    <w:rsid w:val="00B104BA"/>
    <w:rsid w:val="00B11022"/>
    <w:rsid w:val="00B1248B"/>
    <w:rsid w:val="00B40976"/>
    <w:rsid w:val="00B4118C"/>
    <w:rsid w:val="00B41F18"/>
    <w:rsid w:val="00B45C59"/>
    <w:rsid w:val="00B62FB3"/>
    <w:rsid w:val="00B657F2"/>
    <w:rsid w:val="00B82691"/>
    <w:rsid w:val="00B832B6"/>
    <w:rsid w:val="00B876F0"/>
    <w:rsid w:val="00B900DC"/>
    <w:rsid w:val="00B91A84"/>
    <w:rsid w:val="00BB1390"/>
    <w:rsid w:val="00BB4FDB"/>
    <w:rsid w:val="00BB64A5"/>
    <w:rsid w:val="00BC79E9"/>
    <w:rsid w:val="00BD2653"/>
    <w:rsid w:val="00BE05B3"/>
    <w:rsid w:val="00BF5CB1"/>
    <w:rsid w:val="00BF6B90"/>
    <w:rsid w:val="00BF6CC4"/>
    <w:rsid w:val="00C01C92"/>
    <w:rsid w:val="00C02BE2"/>
    <w:rsid w:val="00C156C0"/>
    <w:rsid w:val="00C16CD8"/>
    <w:rsid w:val="00C17A7E"/>
    <w:rsid w:val="00C422CE"/>
    <w:rsid w:val="00C500DE"/>
    <w:rsid w:val="00C52219"/>
    <w:rsid w:val="00C8231F"/>
    <w:rsid w:val="00C95493"/>
    <w:rsid w:val="00C95B5A"/>
    <w:rsid w:val="00C95D39"/>
    <w:rsid w:val="00CA2A61"/>
    <w:rsid w:val="00CC23E5"/>
    <w:rsid w:val="00CD73B0"/>
    <w:rsid w:val="00CF1595"/>
    <w:rsid w:val="00D00911"/>
    <w:rsid w:val="00D03BF3"/>
    <w:rsid w:val="00D14352"/>
    <w:rsid w:val="00D332B5"/>
    <w:rsid w:val="00D337CC"/>
    <w:rsid w:val="00D6126B"/>
    <w:rsid w:val="00D64DC6"/>
    <w:rsid w:val="00D66D4E"/>
    <w:rsid w:val="00D736B7"/>
    <w:rsid w:val="00D86127"/>
    <w:rsid w:val="00DA0755"/>
    <w:rsid w:val="00DA2D93"/>
    <w:rsid w:val="00DA7338"/>
    <w:rsid w:val="00DA7B9F"/>
    <w:rsid w:val="00DB01FC"/>
    <w:rsid w:val="00DC3022"/>
    <w:rsid w:val="00DD06C1"/>
    <w:rsid w:val="00DD2E04"/>
    <w:rsid w:val="00DD5EE2"/>
    <w:rsid w:val="00DF31FF"/>
    <w:rsid w:val="00E01371"/>
    <w:rsid w:val="00E074C7"/>
    <w:rsid w:val="00E31D89"/>
    <w:rsid w:val="00E531AE"/>
    <w:rsid w:val="00E618F8"/>
    <w:rsid w:val="00E6408F"/>
    <w:rsid w:val="00E729AC"/>
    <w:rsid w:val="00E85F91"/>
    <w:rsid w:val="00E861E2"/>
    <w:rsid w:val="00EB56A9"/>
    <w:rsid w:val="00EC77C2"/>
    <w:rsid w:val="00EF2A5F"/>
    <w:rsid w:val="00F05778"/>
    <w:rsid w:val="00F17CB3"/>
    <w:rsid w:val="00F20EDC"/>
    <w:rsid w:val="00F2634C"/>
    <w:rsid w:val="00F30B27"/>
    <w:rsid w:val="00F40BD9"/>
    <w:rsid w:val="00F42A19"/>
    <w:rsid w:val="00F546B1"/>
    <w:rsid w:val="00F55E16"/>
    <w:rsid w:val="00F62029"/>
    <w:rsid w:val="00F70446"/>
    <w:rsid w:val="00F75B97"/>
    <w:rsid w:val="00F83967"/>
    <w:rsid w:val="00F95B1C"/>
    <w:rsid w:val="00FC7793"/>
    <w:rsid w:val="00FD64C1"/>
    <w:rsid w:val="00FE5FEE"/>
    <w:rsid w:val="00FF2AB1"/>
    <w:rsid w:val="20CB1757"/>
    <w:rsid w:val="2AD02CE7"/>
    <w:rsid w:val="6723C9FA"/>
    <w:rsid w:val="7B7CD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4F4EEB"/>
  <w14:defaultImageDpi w14:val="32767"/>
  <w15:chartTrackingRefBased/>
  <w15:docId w15:val="{9972C915-4A30-467B-ACED-96E39E1B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446"/>
    <w:pPr>
      <w:spacing w:before="240" w:after="240" w:line="264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2F3"/>
    <w:pPr>
      <w:keepNext/>
      <w:keepLines/>
      <w:spacing w:after="360" w:line="240" w:lineRule="auto"/>
      <w:outlineLvl w:val="0"/>
    </w:pPr>
    <w:rPr>
      <w:rFonts w:eastAsiaTheme="majorEastAsia" w:cstheme="majorBidi"/>
      <w:color w:val="F8001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1F0A99"/>
    <w:pPr>
      <w:keepNext/>
      <w:keepLines/>
      <w:spacing w:after="0"/>
      <w:outlineLvl w:val="1"/>
    </w:pPr>
    <w:rPr>
      <w:rFonts w:eastAsiaTheme="majorEastAsia" w:cstheme="majorBidi"/>
      <w:color w:val="FF671F" w:themeColor="accent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0297"/>
    <w:pPr>
      <w:keepNext/>
      <w:keepLines/>
      <w:spacing w:before="40" w:after="0"/>
      <w:outlineLvl w:val="2"/>
    </w:pPr>
    <w:rPr>
      <w:rFonts w:eastAsiaTheme="majorEastAsia" w:cstheme="majorBidi"/>
      <w:color w:val="FFA300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49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211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F79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2110F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BB13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00B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F79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00B0A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05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05B3"/>
  </w:style>
  <w:style w:type="paragraph" w:styleId="Footer">
    <w:name w:val="footer"/>
    <w:basedOn w:val="Normal"/>
    <w:link w:val="FooterChar"/>
    <w:uiPriority w:val="99"/>
    <w:unhideWhenUsed/>
    <w:rsid w:val="00BE05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5B3"/>
  </w:style>
  <w:style w:type="character" w:styleId="PageNumber">
    <w:name w:val="page number"/>
    <w:basedOn w:val="DefaultParagraphFont"/>
    <w:uiPriority w:val="99"/>
    <w:semiHidden/>
    <w:unhideWhenUsed/>
    <w:rsid w:val="00BE05B3"/>
  </w:style>
  <w:style w:type="paragraph" w:styleId="Title">
    <w:name w:val="Title"/>
    <w:basedOn w:val="Normal"/>
    <w:next w:val="Normal"/>
    <w:link w:val="TitleChar"/>
    <w:uiPriority w:val="10"/>
    <w:qFormat/>
    <w:rsid w:val="000B02F3"/>
    <w:pPr>
      <w:spacing w:line="1000" w:lineRule="exact"/>
    </w:pPr>
    <w:rPr>
      <w:b/>
      <w:color w:val="F8001F"/>
      <w:sz w:val="96"/>
      <w:szCs w:val="9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0B02F3"/>
    <w:rPr>
      <w:b/>
      <w:color w:val="F8001F"/>
      <w:sz w:val="96"/>
      <w:szCs w:val="96"/>
      <w:lang w:val="en-CA"/>
    </w:rPr>
  </w:style>
  <w:style w:type="paragraph" w:styleId="Subtitle">
    <w:name w:val="Subtitle"/>
    <w:basedOn w:val="Header"/>
    <w:next w:val="Normal"/>
    <w:link w:val="SubtitleChar"/>
    <w:uiPriority w:val="11"/>
    <w:qFormat/>
    <w:rsid w:val="0013554E"/>
    <w:rPr>
      <w:color w:val="FF671F" w:themeColor="accent3"/>
      <w:sz w:val="36"/>
      <w:szCs w:val="36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13554E"/>
    <w:rPr>
      <w:color w:val="FF671F" w:themeColor="accent3"/>
      <w:sz w:val="36"/>
      <w:szCs w:val="36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0B02F3"/>
    <w:rPr>
      <w:rFonts w:eastAsiaTheme="majorEastAsia" w:cstheme="majorBidi"/>
      <w:color w:val="F8001F"/>
      <w:sz w:val="48"/>
      <w:szCs w:val="32"/>
    </w:rPr>
  </w:style>
  <w:style w:type="table" w:styleId="TableGrid">
    <w:name w:val="Table Grid"/>
    <w:basedOn w:val="TableNormal"/>
    <w:uiPriority w:val="99"/>
    <w:rsid w:val="00C82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A5B31"/>
    <w:rPr>
      <w:sz w:val="22"/>
    </w:rPr>
  </w:style>
  <w:style w:type="character" w:customStyle="1" w:styleId="Heading2Char">
    <w:name w:val="Heading 2 Char"/>
    <w:basedOn w:val="DefaultParagraphFont"/>
    <w:link w:val="Heading2"/>
    <w:uiPriority w:val="99"/>
    <w:rsid w:val="001F0A99"/>
    <w:rPr>
      <w:rFonts w:eastAsiaTheme="majorEastAsia" w:cstheme="majorBidi"/>
      <w:color w:val="FF671F" w:themeColor="accent3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30297"/>
    <w:rPr>
      <w:rFonts w:eastAsiaTheme="majorEastAsia" w:cstheme="majorBidi"/>
      <w:color w:val="FFA300" w:themeColor="accent2"/>
    </w:rPr>
  </w:style>
  <w:style w:type="character" w:customStyle="1" w:styleId="Heading4Char">
    <w:name w:val="Heading 4 Char"/>
    <w:basedOn w:val="DefaultParagraphFont"/>
    <w:link w:val="Heading4"/>
    <w:uiPriority w:val="9"/>
    <w:rsid w:val="007349C9"/>
    <w:rPr>
      <w:rFonts w:asciiTheme="majorHAnsi" w:eastAsiaTheme="majorEastAsia" w:hAnsiTheme="majorHAnsi" w:cstheme="majorBidi"/>
      <w:i/>
      <w:iCs/>
      <w:color w:val="C2110F" w:themeColor="accent1" w:themeShade="BF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7349C9"/>
    <w:pPr>
      <w:numPr>
        <w:numId w:val="2"/>
      </w:numPr>
      <w:contextualSpacing/>
    </w:pPr>
    <w:rPr>
      <w:lang w:val="en-CA"/>
    </w:rPr>
  </w:style>
  <w:style w:type="paragraph" w:styleId="TOCHeading">
    <w:name w:val="TOC Heading"/>
    <w:basedOn w:val="Heading1"/>
    <w:next w:val="Normal"/>
    <w:uiPriority w:val="39"/>
    <w:unhideWhenUsed/>
    <w:qFormat/>
    <w:rsid w:val="007349C9"/>
    <w:rPr>
      <w:lang w:val="en-CA"/>
    </w:rPr>
  </w:style>
  <w:style w:type="paragraph" w:styleId="TOC1">
    <w:name w:val="toc 1"/>
    <w:basedOn w:val="Normal"/>
    <w:next w:val="Normal"/>
    <w:autoRedefine/>
    <w:uiPriority w:val="39"/>
    <w:unhideWhenUsed/>
    <w:rsid w:val="007349C9"/>
    <w:pPr>
      <w:spacing w:before="120" w:after="0"/>
    </w:pPr>
    <w:rPr>
      <w:bCs/>
      <w:iCs/>
      <w:color w:val="EE2C2A" w:themeColor="accent1"/>
      <w:sz w:val="28"/>
      <w:lang w:val="en-CA"/>
    </w:rPr>
  </w:style>
  <w:style w:type="paragraph" w:styleId="TOC2">
    <w:name w:val="toc 2"/>
    <w:basedOn w:val="Normal"/>
    <w:next w:val="Normal"/>
    <w:autoRedefine/>
    <w:uiPriority w:val="39"/>
    <w:unhideWhenUsed/>
    <w:rsid w:val="007349C9"/>
    <w:pPr>
      <w:spacing w:before="120" w:after="0"/>
      <w:ind w:left="220"/>
    </w:pPr>
    <w:rPr>
      <w:bCs/>
      <w:color w:val="FF671F" w:themeColor="accent3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349C9"/>
    <w:pPr>
      <w:spacing w:before="120" w:after="0"/>
      <w:ind w:left="442"/>
    </w:pPr>
    <w:rPr>
      <w:color w:val="FFA300" w:themeColor="accent2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7349C9"/>
    <w:rPr>
      <w:color w:val="D6001C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349C9"/>
    <w:pPr>
      <w:spacing w:before="0"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349C9"/>
    <w:pPr>
      <w:spacing w:before="0"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9C9"/>
    <w:pPr>
      <w:spacing w:before="0"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9C9"/>
    <w:pPr>
      <w:spacing w:before="0"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9C9"/>
    <w:pPr>
      <w:spacing w:before="0"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9C9"/>
    <w:pPr>
      <w:spacing w:before="0" w:after="0"/>
      <w:ind w:left="1760"/>
    </w:pPr>
    <w:rPr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9C9"/>
    <w:pPr>
      <w:pBdr>
        <w:top w:val="single" w:sz="4" w:space="10" w:color="EE2C2A" w:themeColor="accent1"/>
        <w:bottom w:val="single" w:sz="4" w:space="10" w:color="EE2C2A" w:themeColor="accent1"/>
      </w:pBdr>
      <w:spacing w:before="360" w:after="360"/>
      <w:ind w:left="864" w:right="864"/>
      <w:jc w:val="center"/>
    </w:pPr>
    <w:rPr>
      <w:i/>
      <w:iCs/>
      <w:color w:val="EE2C2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9C9"/>
    <w:rPr>
      <w:i/>
      <w:iCs/>
      <w:color w:val="EE2C2A" w:themeColor="accent1"/>
      <w:sz w:val="22"/>
    </w:rPr>
  </w:style>
  <w:style w:type="paragraph" w:styleId="Quote">
    <w:name w:val="Quote"/>
    <w:aliases w:val="Photo Caption"/>
    <w:basedOn w:val="Normal"/>
    <w:next w:val="Normal"/>
    <w:link w:val="QuoteChar"/>
    <w:uiPriority w:val="29"/>
    <w:qFormat/>
    <w:rsid w:val="00D0091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aliases w:val="Photo Caption Char"/>
    <w:basedOn w:val="DefaultParagraphFont"/>
    <w:link w:val="Quote"/>
    <w:uiPriority w:val="29"/>
    <w:rsid w:val="00D00911"/>
    <w:rPr>
      <w:i/>
      <w:iCs/>
      <w:color w:val="404040" w:themeColor="text1" w:themeTint="BF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3BC1"/>
    <w:rPr>
      <w:sz w:val="22"/>
      <w:lang w:val="en-CA"/>
    </w:rPr>
  </w:style>
  <w:style w:type="paragraph" w:customStyle="1" w:styleId="Normaljustify">
    <w:name w:val="Normal justify"/>
    <w:basedOn w:val="Normal"/>
    <w:uiPriority w:val="99"/>
    <w:rsid w:val="00C95D39"/>
    <w:pPr>
      <w:numPr>
        <w:ilvl w:val="1"/>
        <w:numId w:val="3"/>
      </w:numPr>
      <w:spacing w:before="120" w:after="0" w:line="240" w:lineRule="auto"/>
      <w:jc w:val="both"/>
    </w:pPr>
    <w:rPr>
      <w:rFonts w:ascii="Arial" w:eastAsia="Times New Roman" w:hAnsi="Arial" w:cs="Times New Roman"/>
      <w:i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BB1390"/>
    <w:rPr>
      <w:rFonts w:asciiTheme="majorHAnsi" w:eastAsiaTheme="majorEastAsia" w:hAnsiTheme="majorHAnsi" w:cstheme="majorBidi"/>
      <w:color w:val="800B0A" w:themeColor="accent1" w:themeShade="7F"/>
      <w:sz w:val="22"/>
    </w:rPr>
  </w:style>
  <w:style w:type="paragraph" w:customStyle="1" w:styleId="CentralTitle">
    <w:name w:val="Central Title"/>
    <w:basedOn w:val="Normal"/>
    <w:autoRedefine/>
    <w:uiPriority w:val="99"/>
    <w:rsid w:val="00BB1390"/>
    <w:pPr>
      <w:tabs>
        <w:tab w:val="left" w:pos="2700"/>
      </w:tabs>
      <w:spacing w:before="0" w:after="0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character" w:styleId="CommentReference">
    <w:name w:val="annotation reference"/>
    <w:uiPriority w:val="99"/>
    <w:semiHidden/>
    <w:rsid w:val="00BB139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1390"/>
    <w:pPr>
      <w:spacing w:before="0"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390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B1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390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BB1390"/>
    <w:pPr>
      <w:spacing w:before="0"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90"/>
    <w:rPr>
      <w:rFonts w:ascii="Tahoma" w:eastAsia="Times New Roman" w:hAnsi="Tahoma" w:cs="Tahoma"/>
      <w:sz w:val="16"/>
      <w:szCs w:val="16"/>
      <w:lang w:val="en-GB"/>
    </w:rPr>
  </w:style>
  <w:style w:type="paragraph" w:styleId="ListBullet">
    <w:name w:val="List Bullet"/>
    <w:basedOn w:val="Normal"/>
    <w:uiPriority w:val="99"/>
    <w:rsid w:val="00BB1390"/>
    <w:pPr>
      <w:tabs>
        <w:tab w:val="num" w:pos="360"/>
      </w:tabs>
      <w:spacing w:before="0" w:after="0" w:line="240" w:lineRule="auto"/>
      <w:ind w:left="360" w:hanging="36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B139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Caption">
    <w:name w:val="caption"/>
    <w:basedOn w:val="Normal"/>
    <w:next w:val="Normal"/>
    <w:uiPriority w:val="99"/>
    <w:qFormat/>
    <w:rsid w:val="00BB1390"/>
    <w:pPr>
      <w:spacing w:before="0" w:after="0" w:line="240" w:lineRule="auto"/>
    </w:pPr>
    <w:rPr>
      <w:rFonts w:ascii="Arial" w:eastAsia="Times New Roman" w:hAnsi="Arial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BB1390"/>
    <w:pPr>
      <w:spacing w:before="0" w:after="0" w:line="240" w:lineRule="auto"/>
    </w:pPr>
    <w:rPr>
      <w:rFonts w:ascii="Times New Roman" w:eastAsia="Times New Roman" w:hAnsi="Times New Roman" w:cs="Times New Roman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BB1390"/>
    <w:rPr>
      <w:rFonts w:ascii="Times New Roman" w:eastAsia="Times New Roman" w:hAnsi="Times New Roman" w:cs="Times New Roman"/>
      <w:sz w:val="18"/>
      <w:lang w:val="en-GB"/>
    </w:rPr>
  </w:style>
  <w:style w:type="character" w:styleId="FollowedHyperlink">
    <w:name w:val="FollowedHyperlink"/>
    <w:uiPriority w:val="99"/>
    <w:semiHidden/>
    <w:rsid w:val="00BB1390"/>
    <w:rPr>
      <w:rFonts w:cs="Times New Roman"/>
      <w:color w:val="800080"/>
      <w:u w:val="single"/>
    </w:rPr>
  </w:style>
  <w:style w:type="paragraph" w:styleId="Revision">
    <w:name w:val="Revision"/>
    <w:hidden/>
    <w:uiPriority w:val="99"/>
    <w:semiHidden/>
    <w:rsid w:val="00BB1390"/>
    <w:rPr>
      <w:rFonts w:ascii="Arial" w:eastAsia="Times New Roman" w:hAnsi="Arial" w:cs="Times New Roman"/>
      <w:sz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1390"/>
    <w:rPr>
      <w:color w:val="808080"/>
      <w:shd w:val="clear" w:color="auto" w:fill="E6E6E6"/>
    </w:rPr>
  </w:style>
  <w:style w:type="character" w:customStyle="1" w:styleId="bodytext1">
    <w:name w:val="bodytext1"/>
    <w:basedOn w:val="DefaultParagraphFont"/>
    <w:rsid w:val="00BB1390"/>
    <w:rPr>
      <w:rFonts w:ascii="Arial" w:hAnsi="Arial" w:cs="Arial" w:hint="default"/>
      <w:b w:val="0"/>
      <w:bCs w:val="0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F2634C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F2634C"/>
    <w:rPr>
      <w:b/>
      <w:bCs/>
      <w:smallCaps/>
      <w:color w:val="EE2C2A" w:themeColor="accent1"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rsid w:val="000F7990"/>
    <w:rPr>
      <w:rFonts w:asciiTheme="majorHAnsi" w:eastAsiaTheme="majorEastAsia" w:hAnsiTheme="majorHAnsi" w:cstheme="majorBidi"/>
      <w:i/>
      <w:iCs/>
      <w:color w:val="800B0A" w:themeColor="accent1" w:themeShade="7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F7990"/>
    <w:rPr>
      <w:rFonts w:asciiTheme="majorHAnsi" w:eastAsiaTheme="majorEastAsia" w:hAnsiTheme="majorHAnsi" w:cstheme="majorBidi"/>
      <w:color w:val="C2110F" w:themeColor="accent1" w:themeShade="BF"/>
      <w:sz w:val="22"/>
    </w:rPr>
  </w:style>
  <w:style w:type="character" w:styleId="PlaceholderText">
    <w:name w:val="Placeholder Text"/>
    <w:basedOn w:val="DefaultParagraphFont"/>
    <w:uiPriority w:val="99"/>
    <w:semiHidden/>
    <w:rsid w:val="00FF2AB1"/>
    <w:rPr>
      <w:color w:val="808080"/>
    </w:rPr>
  </w:style>
  <w:style w:type="paragraph" w:customStyle="1" w:styleId="helptext">
    <w:name w:val="helptext"/>
    <w:basedOn w:val="Normal"/>
    <w:qFormat/>
    <w:rsid w:val="00FF2AB1"/>
    <w:pPr>
      <w:spacing w:before="40" w:after="40" w:line="240" w:lineRule="auto"/>
    </w:pPr>
    <w:rPr>
      <w:rFonts w:ascii="Arial" w:eastAsia="Times New Roman" w:hAnsi="Arial" w:cs="Times New Roman"/>
      <w:color w:val="808080" w:themeColor="background1" w:themeShade="80"/>
      <w:sz w:val="18"/>
      <w:szCs w:val="18"/>
      <w:lang w:val="en-GB" w:eastAsia="fr-FR"/>
    </w:rPr>
  </w:style>
  <w:style w:type="table" w:customStyle="1" w:styleId="TableGrid1">
    <w:name w:val="Table Grid1"/>
    <w:basedOn w:val="TableNormal"/>
    <w:next w:val="TableGrid"/>
    <w:uiPriority w:val="39"/>
    <w:rsid w:val="004B62A2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D2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CA" w:eastAsia="en-CA"/>
    </w:rPr>
  </w:style>
  <w:style w:type="character" w:customStyle="1" w:styleId="normaltextrun">
    <w:name w:val="normaltextrun"/>
    <w:basedOn w:val="DefaultParagraphFont"/>
    <w:rsid w:val="00BD2653"/>
  </w:style>
  <w:style w:type="character" w:customStyle="1" w:styleId="eop">
    <w:name w:val="eop"/>
    <w:basedOn w:val="DefaultParagraphFont"/>
    <w:rsid w:val="00BD2653"/>
  </w:style>
  <w:style w:type="character" w:customStyle="1" w:styleId="contentcontrolboundarysink">
    <w:name w:val="contentcontrolboundarysink"/>
    <w:basedOn w:val="DefaultParagraphFont"/>
    <w:rsid w:val="00BD2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3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3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9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3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za.mukhtar1\Downloads\Proposal.dotx" TargetMode="External"/></Relationships>
</file>

<file path=word/theme/theme1.xml><?xml version="1.0" encoding="utf-8"?>
<a:theme xmlns:a="http://schemas.openxmlformats.org/drawingml/2006/main" name="Office Theme">
  <a:themeElements>
    <a:clrScheme name="UCalgary 2">
      <a:dk1>
        <a:srgbClr val="000000"/>
      </a:dk1>
      <a:lt1>
        <a:srgbClr val="FFFFFF"/>
      </a:lt1>
      <a:dk2>
        <a:srgbClr val="8C857B"/>
      </a:dk2>
      <a:lt2>
        <a:srgbClr val="C3BFB6"/>
      </a:lt2>
      <a:accent1>
        <a:srgbClr val="EE2C2A"/>
      </a:accent1>
      <a:accent2>
        <a:srgbClr val="FFA300"/>
      </a:accent2>
      <a:accent3>
        <a:srgbClr val="FF671F"/>
      </a:accent3>
      <a:accent4>
        <a:srgbClr val="46A67B"/>
      </a:accent4>
      <a:accent5>
        <a:srgbClr val="EC0971"/>
      </a:accent5>
      <a:accent6>
        <a:srgbClr val="9C0533"/>
      </a:accent6>
      <a:hlink>
        <a:srgbClr val="D6001C"/>
      </a:hlink>
      <a:folHlink>
        <a:srgbClr val="8C857B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87a9a6-55ed-4615-934f-e94b4abffaf0">
      <Terms xmlns="http://schemas.microsoft.com/office/infopath/2007/PartnerControls"/>
    </lcf76f155ced4ddcb4097134ff3c332f>
    <TaxCatchAll xmlns="9bb276fa-6d0d-4396-9278-1b468da93e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0D216C1722042921B8C4DE3540357" ma:contentTypeVersion="15" ma:contentTypeDescription="Create a new document." ma:contentTypeScope="" ma:versionID="6ce826dde486557b28d1e4a3b104bab2">
  <xsd:schema xmlns:xsd="http://www.w3.org/2001/XMLSchema" xmlns:xs="http://www.w3.org/2001/XMLSchema" xmlns:p="http://schemas.microsoft.com/office/2006/metadata/properties" xmlns:ns2="4387a9a6-55ed-4615-934f-e94b4abffaf0" xmlns:ns3="9bb276fa-6d0d-4396-9278-1b468da93e5f" targetNamespace="http://schemas.microsoft.com/office/2006/metadata/properties" ma:root="true" ma:fieldsID="188f9805c0a73f029debae93bbdfc008" ns2:_="" ns3:_="">
    <xsd:import namespace="4387a9a6-55ed-4615-934f-e94b4abffaf0"/>
    <xsd:import namespace="9bb276fa-6d0d-4396-9278-1b468da93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7a9a6-55ed-4615-934f-e94b4abff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23ff3b-8b4b-4ebe-81e4-de565bb03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76fa-6d0d-4396-9278-1b468da93e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4d5393-7b1c-4469-b1a1-356000036ab9}" ma:internalName="TaxCatchAll" ma:showField="CatchAllData" ma:web="9bb276fa-6d0d-4396-9278-1b468da9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FFB32-F406-4E80-84CC-DFBBE448005C}">
  <ds:schemaRefs>
    <ds:schemaRef ds:uri="http://schemas.microsoft.com/office/2006/metadata/properties"/>
    <ds:schemaRef ds:uri="http://schemas.microsoft.com/office/infopath/2007/PartnerControls"/>
    <ds:schemaRef ds:uri="4387a9a6-55ed-4615-934f-e94b4abffaf0"/>
    <ds:schemaRef ds:uri="9bb276fa-6d0d-4396-9278-1b468da93e5f"/>
  </ds:schemaRefs>
</ds:datastoreItem>
</file>

<file path=customXml/itemProps2.xml><?xml version="1.0" encoding="utf-8"?>
<ds:datastoreItem xmlns:ds="http://schemas.openxmlformats.org/officeDocument/2006/customXml" ds:itemID="{E29C9BE0-5D5D-4D8B-AFAC-DA65F5C922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3E1A7-D293-D947-A8C0-B36CD40FCE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B8F1AF-9B88-4B8C-8991-002E4385E929}"/>
</file>

<file path=docProps/app.xml><?xml version="1.0" encoding="utf-8"?>
<Properties xmlns="http://schemas.openxmlformats.org/officeDocument/2006/extended-properties" xmlns:vt="http://schemas.openxmlformats.org/officeDocument/2006/docPropsVTypes">
  <Template>Proposal</Template>
  <TotalTime>250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Shanza Mukhtar</dc:creator>
  <cp:keywords/>
  <dc:description/>
  <cp:lastModifiedBy>Shweta Patel</cp:lastModifiedBy>
  <cp:revision>24</cp:revision>
  <cp:lastPrinted>2018-08-02T19:33:00Z</cp:lastPrinted>
  <dcterms:created xsi:type="dcterms:W3CDTF">2024-11-28T18:15:00Z</dcterms:created>
  <dcterms:modified xsi:type="dcterms:W3CDTF">2025-06-18T20:01:00Z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0x0101006960D216C1722042921B8C4DE3540357</vt:lpwstr>
  </property>
  <property fmtid="{D5CDD505-2E9C-101B-9397-08002B2CF9AE}" pid="3" name="Order">
    <vt:r8>24500</vt:r8>
  </property>
  <property fmtid="{D5CDD505-2E9C-101B-9397-08002B2CF9AE}" pid="4" name="GrammarlyDocumentId">
    <vt:lpwstr>8094d2b8f583401f1eedb803fbb2565bfab7af7f4723f4df48f88322fd8f5d35</vt:lpwstr>
  </property>
  <property fmtid="{D5CDD505-2E9C-101B-9397-08002B2CF9AE}" pid="5" name="MediaServiceImageTags">
    <vt:lpwstr/>
  </property>
</Properties>
</file>